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10D65" w14:textId="11A07E82" w:rsidR="00D077E9" w:rsidRPr="00C4625A" w:rsidRDefault="00BF1D48" w:rsidP="00D70D02">
      <w:pPr>
        <w:rPr>
          <w:rFonts w:ascii="Times New Roman" w:hAnsi="Times New Roman" w:cs="Times New Roman"/>
          <w:noProof/>
          <w:color w:val="auto"/>
        </w:rPr>
      </w:pPr>
      <w:r w:rsidRPr="00C4625A">
        <w:rPr>
          <w:noProof/>
          <w:color w:val="auto"/>
          <w:lang w:val="es-EC" w:eastAsia="es-EC"/>
        </w:rPr>
        <w:drawing>
          <wp:anchor distT="0" distB="0" distL="114300" distR="114300" simplePos="0" relativeHeight="251656191" behindDoc="1" locked="0" layoutInCell="1" allowOverlap="1" wp14:anchorId="586E42F9" wp14:editId="6FF5C79D">
            <wp:simplePos x="0" y="0"/>
            <wp:positionH relativeFrom="page">
              <wp:posOffset>15240</wp:posOffset>
            </wp:positionH>
            <wp:positionV relativeFrom="paragraph">
              <wp:posOffset>228600</wp:posOffset>
            </wp:positionV>
            <wp:extent cx="7534275" cy="4690110"/>
            <wp:effectExtent l="0" t="0" r="9525" b="0"/>
            <wp:wrapTight wrapText="bothSides">
              <wp:wrapPolygon edited="0">
                <wp:start x="0" y="0"/>
                <wp:lineTo x="0" y="21495"/>
                <wp:lineTo x="21573" y="21495"/>
                <wp:lineTo x="21573" y="0"/>
                <wp:lineTo x="0" y="0"/>
              </wp:wrapPolygon>
            </wp:wrapTight>
            <wp:docPr id="44545354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5354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29" w:rsidRPr="00C4625A">
        <w:rPr>
          <w:noProof/>
          <w:color w:val="auto"/>
          <w:lang w:val="es-EC" w:eastAsia="es-EC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F602542" wp14:editId="3E724101">
                <wp:simplePos x="0" y="0"/>
                <wp:positionH relativeFrom="column">
                  <wp:posOffset>-124460</wp:posOffset>
                </wp:positionH>
                <wp:positionV relativeFrom="paragraph">
                  <wp:posOffset>281940</wp:posOffset>
                </wp:positionV>
                <wp:extent cx="3938905" cy="8555355"/>
                <wp:effectExtent l="0" t="0" r="23495" b="17145"/>
                <wp:wrapNone/>
                <wp:docPr id="158023315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905" cy="8555355"/>
                          <a:chOff x="0" y="0"/>
                          <a:chExt cx="3938905" cy="8657111"/>
                        </a:xfrm>
                      </wpg:grpSpPr>
                      <wps:wsp>
                        <wps:cNvPr id="1030809311" name="Rectángulo 1030809311" descr="rectángulo blanco para texto en portada"/>
                        <wps:cNvSpPr/>
                        <wps:spPr>
                          <a:xfrm>
                            <a:off x="0" y="0"/>
                            <a:ext cx="3938905" cy="86571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66E2A" w14:textId="09CDD57C" w:rsidR="00BF1D48" w:rsidRDefault="00BF1D48" w:rsidP="00BF1D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00364238" name="Grupo 41"/>
                        <wpg:cNvGrpSpPr/>
                        <wpg:grpSpPr>
                          <a:xfrm>
                            <a:off x="281940" y="167640"/>
                            <a:ext cx="3388360" cy="5636260"/>
                            <a:chOff x="0" y="0"/>
                            <a:chExt cx="3388360" cy="5636260"/>
                          </a:xfrm>
                        </wpg:grpSpPr>
                        <wps:wsp>
                          <wps:cNvPr id="805296024" name="Cuadro de texto 805296024"/>
                          <wps:cNvSpPr txBox="1"/>
                          <wps:spPr>
                            <a:xfrm>
                              <a:off x="60960" y="0"/>
                              <a:ext cx="3327400" cy="153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2011D" w14:textId="3AF72653" w:rsidR="00FB4810" w:rsidRPr="00083B14" w:rsidRDefault="00FB4810" w:rsidP="00FB4810">
                                <w:pPr>
                                  <w:pStyle w:val="Puesto"/>
                                  <w:jc w:val="center"/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</w:pPr>
                                <w:r w:rsidRP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UNIVERSIDAD T</w:t>
                                </w:r>
                                <w:r w:rsid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É</w:t>
                                </w:r>
                                <w:r w:rsidRPr="00083B14">
                                  <w:rPr>
                                    <w:sz w:val="28"/>
                                    <w:szCs w:val="22"/>
                                    <w:lang w:val="es-EC" w:bidi="es-ES"/>
                                  </w:rPr>
                                  <w:t>CNICA DE AMBATO</w:t>
                                </w:r>
                              </w:p>
                              <w:p w14:paraId="448CAB7D" w14:textId="29FE1FF4" w:rsidR="00FB4810" w:rsidRPr="00083B14" w:rsidRDefault="00FB4810" w:rsidP="00FB4810">
                                <w:pPr>
                                  <w:pStyle w:val="Puesto"/>
                                  <w:jc w:val="center"/>
                                  <w:rPr>
                                    <w:sz w:val="24"/>
                                    <w:szCs w:val="20"/>
                                  </w:rPr>
                                </w:pPr>
                                <w:r w:rsidRPr="00083B14">
                                  <w:rPr>
                                    <w:sz w:val="24"/>
                                    <w:szCs w:val="20"/>
                                  </w:rPr>
                                  <w:t>FACULTAD DE INGENIERÍA EN SISTEMAS, ELECTRÓNICA E INDUSTRIAL</w:t>
                                </w:r>
                              </w:p>
                              <w:p w14:paraId="0FA51087" w14:textId="212F445E" w:rsidR="00FB4810" w:rsidRPr="00083B14" w:rsidRDefault="007965B6" w:rsidP="00FB4810">
                                <w:pPr>
                                  <w:pStyle w:val="Puesto"/>
                                  <w:jc w:val="center"/>
                                  <w:rPr>
                                    <w:sz w:val="20"/>
                                    <w:szCs w:val="16"/>
                                    <w:lang w:val="es-EC"/>
                                  </w:rPr>
                                </w:pPr>
                                <w:r>
                                  <w:rPr>
                                    <w:sz w:val="24"/>
                                    <w:szCs w:val="20"/>
                                  </w:rPr>
                                  <w:t xml:space="preserve">Ejercicios capítulo </w:t>
                                </w:r>
                                <w:r w:rsidR="001A41EF">
                                  <w:rPr>
                                    <w:sz w:val="24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6487192" name="Cuadro de texto 2016487192"/>
                          <wps:cNvSpPr txBox="1"/>
                          <wps:spPr>
                            <a:xfrm>
                              <a:off x="0" y="2385060"/>
                              <a:ext cx="3116580" cy="32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080560" w14:textId="208A429D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CARRERA:</w:t>
                                </w:r>
                              </w:p>
                              <w:p w14:paraId="4AD563F5" w14:textId="732A3BB4" w:rsidR="00466791" w:rsidRPr="00083B14" w:rsidRDefault="00466791" w:rsidP="00466791">
                                <w:pPr>
                                  <w:jc w:val="center"/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Telecomunicaciones</w:t>
                                </w:r>
                              </w:p>
                              <w:p w14:paraId="1830E65E" w14:textId="36414AD9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ASIGNATURA:</w:t>
                                </w:r>
                              </w:p>
                              <w:p w14:paraId="393E0C76" w14:textId="01E13463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Comunicaciones Analógicas</w:t>
                                </w:r>
                              </w:p>
                              <w:p w14:paraId="23F32DF6" w14:textId="77777777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NIVEL: </w:t>
                                </w:r>
                              </w:p>
                              <w:p w14:paraId="1A27CEE7" w14:textId="04394405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SEXTO</w:t>
                                </w: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               </w:t>
                                </w:r>
                              </w:p>
                              <w:p w14:paraId="32309608" w14:textId="77777777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 xml:space="preserve">PARALELO: </w:t>
                                </w:r>
                              </w:p>
                              <w:p w14:paraId="05BDB837" w14:textId="43370E68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A</w:t>
                                </w:r>
                              </w:p>
                              <w:p w14:paraId="7E0853F8" w14:textId="13A779DB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  <w:t>DOCENTE:</w:t>
                                </w:r>
                              </w:p>
                              <w:p w14:paraId="2A1966BD" w14:textId="77687974" w:rsidR="00466791" w:rsidRPr="00083B14" w:rsidRDefault="00466791" w:rsidP="00466791">
                                <w:pPr>
                                  <w:jc w:val="center"/>
                                  <w:rPr>
                                    <w:color w:val="auto"/>
                                    <w:sz w:val="32"/>
                                    <w:szCs w:val="24"/>
                                  </w:rPr>
                                </w:pPr>
                                <w:r w:rsidRPr="00083B14">
                                  <w:rPr>
                                    <w:b w:val="0"/>
                                    <w:bCs/>
                                    <w:color w:val="auto"/>
                                    <w:sz w:val="32"/>
                                    <w:szCs w:val="24"/>
                                  </w:rPr>
                                  <w:t>Ing. Juan Pablo Pallo, Mg.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02542" id="Grupo 43" o:spid="_x0000_s1026" style="position:absolute;margin-left:-9.8pt;margin-top:22.2pt;width:310.15pt;height:673.65pt;z-index:251726848;mso-height-relative:margin" coordsize="39389,86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">
                <v:rect id="Rectángulo 1030809311" o:spid="_x0000_s1027" alt="rectángulo blanco para texto en portada" style="position:absolute;width:39389;height:86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IlMYA&#10;AADjAAAADwAAAGRycy9kb3ducmV2LnhtbERPX2vCMBB/F/Ydwg32pklXHK4zynDIxD1Npc+35taW&#10;NZeSZLX79kYQ9ni//7dcj7YTA/nQOtaQzRQI4sqZlmsNp+N2ugARIrLBzjFp+KMA69XdZImFcWf+&#10;pOEQa5FCOBSooYmxL6QMVUMWw8z1xIn7dt5iTKevpfF4TuG2k49KPUmLLaeGBnvaNFT9HH6thj31&#10;tS/dKd+W5dt8c8y/3sPwofXD/fj6AiLSGP/FN/fOpPkqVwv1nGcZXH9KA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AIlMYAAADjAAAADwAAAAAAAAAAAAAAAACYAgAAZHJz&#10;L2Rvd25yZXYueG1sUEsFBgAAAAAEAAQA9QAAAIsDAAAAAA==&#10;" fillcolor="white [3212]" strokecolor="#024f75 [3204]" strokeweight="2pt">
                  <v:textbox>
                    <w:txbxContent>
                      <w:p w14:paraId="2A666E2A" w14:textId="09CDD57C" w:rsidR="00BF1D48" w:rsidRDefault="00BF1D48" w:rsidP="00BF1D48">
                        <w:pPr>
                          <w:jc w:val="center"/>
                        </w:pPr>
                      </w:p>
                    </w:txbxContent>
                  </v:textbox>
                </v:rect>
                <v:group id="Grupo 41" o:spid="_x0000_s1028" style="position:absolute;left:2819;top:1676;width:33884;height:56363" coordsize="33883,56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FqG1ybL&#10;AAAA4wAAAA8AAAAAAAAAAAAAAAAAqgIAAGRycy9kb3ducmV2LnhtbFBLBQYAAAAABAAEAPoAAACi&#10;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05296024" o:spid="_x0000_s1029" type="#_x0000_t202" style="position:absolute;left:609;width:33274;height:15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a0csA&#10;AADiAAAADwAAAGRycy9kb3ducmV2LnhtbESPQWvCQBSE74X+h+UVvNXdhippdBUJSEXsQevF2zP7&#10;TILZt2l21bS/visUehxm5htmOu9tI67U+dqxhpehAkFcOFNzqWH/uXxOQfiAbLBxTBq+ycN89vgw&#10;xcy4G2/puguliBD2GWqoQmgzKX1RkUU/dC1x9E6usxii7EppOrxFuG1kotRYWqw5LlTYUl5Rcd5d&#10;rIZ1vvzA7TGx6U+Tv29Oi/ZrfxhpPXjqFxMQgfrwH/5rr4yGVI2St7FKXuF+Kd4BOfs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aC5rRywAAAOIAAAAPAAAAAAAAAAAAAAAAAJgC&#10;AABkcnMvZG93bnJldi54bWxQSwUGAAAAAAQABAD1AAAAkAMAAAAA&#10;" filled="f" stroked="f" strokeweight=".5pt">
                    <v:textbox>
                      <w:txbxContent>
                        <w:p w14:paraId="21C2011D" w14:textId="3AF72653" w:rsidR="00FB4810" w:rsidRPr="00083B14" w:rsidRDefault="00FB4810" w:rsidP="00FB4810">
                          <w:pPr>
                            <w:pStyle w:val="Puesto"/>
                            <w:jc w:val="center"/>
                            <w:rPr>
                              <w:sz w:val="28"/>
                              <w:szCs w:val="22"/>
                              <w:lang w:val="es-EC" w:bidi="es-ES"/>
                            </w:rPr>
                          </w:pPr>
                          <w:r w:rsidRP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UNIVERSIDAD T</w:t>
                          </w:r>
                          <w:r w:rsid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É</w:t>
                          </w:r>
                          <w:r w:rsidRPr="00083B14">
                            <w:rPr>
                              <w:sz w:val="28"/>
                              <w:szCs w:val="22"/>
                              <w:lang w:val="es-EC" w:bidi="es-ES"/>
                            </w:rPr>
                            <w:t>CNICA DE AMBATO</w:t>
                          </w:r>
                        </w:p>
                        <w:p w14:paraId="448CAB7D" w14:textId="29FE1FF4" w:rsidR="00FB4810" w:rsidRPr="00083B14" w:rsidRDefault="00FB4810" w:rsidP="00FB4810">
                          <w:pPr>
                            <w:pStyle w:val="Puesto"/>
                            <w:jc w:val="center"/>
                            <w:rPr>
                              <w:sz w:val="24"/>
                              <w:szCs w:val="20"/>
                            </w:rPr>
                          </w:pPr>
                          <w:r w:rsidRPr="00083B14">
                            <w:rPr>
                              <w:sz w:val="24"/>
                              <w:szCs w:val="20"/>
                            </w:rPr>
                            <w:t>FACULTAD DE INGENIERÍA EN SISTEMAS, ELECTRÓNICA E INDUSTRIAL</w:t>
                          </w:r>
                        </w:p>
                        <w:p w14:paraId="0FA51087" w14:textId="212F445E" w:rsidR="00FB4810" w:rsidRPr="00083B14" w:rsidRDefault="007965B6" w:rsidP="00FB4810">
                          <w:pPr>
                            <w:pStyle w:val="Puesto"/>
                            <w:jc w:val="center"/>
                            <w:rPr>
                              <w:sz w:val="20"/>
                              <w:szCs w:val="16"/>
                              <w:lang w:val="es-EC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 xml:space="preserve">Ejercicios capítulo </w:t>
                          </w:r>
                          <w:r w:rsidR="001A41EF">
                            <w:rPr>
                              <w:sz w:val="24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Cuadro de texto 2016487192" o:spid="_x0000_s1030" type="#_x0000_t202" style="position:absolute;top:23850;width:31165;height:3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Z0aMoA&#10;AADjAAAADwAAAGRycy9kb3ducmV2LnhtbESPT2vCQBTE74LfYXmF3nQ3wVpNXUWUQk+V+g96e2Sf&#10;SWj2bchuTfrtu4LgcZiZ3zCLVW9rcaXWV441JGMFgjh3puJCw/HwPpqB8AHZYO2YNPyRh9VyOFhg&#10;ZlzHX3Tdh0JECPsMNZQhNJmUPi/Joh+7hjh6F9daDFG2hTQtdhFua5kqNZUWK44LJTa0KSn/2f9a&#10;DafPy/d5onbF1r40neuVZDuXWj8/9es3EIH68Ajf2x9GQ6qS6WT2msxTuH2Kf0Au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eGdGjKAAAA4wAAAA8AAAAAAAAAAAAAAAAAmAIA&#10;AGRycy9kb3ducmV2LnhtbFBLBQYAAAAABAAEAPUAAACPAwAAAAA=&#10;" filled="f" stroked="f">
                    <v:textbox>
                      <w:txbxContent>
                        <w:p w14:paraId="20080560" w14:textId="208A429D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CARRERA:</w:t>
                          </w:r>
                        </w:p>
                        <w:p w14:paraId="4AD563F5" w14:textId="732A3BB4" w:rsidR="00466791" w:rsidRPr="00083B14" w:rsidRDefault="00466791" w:rsidP="00466791">
                          <w:pPr>
                            <w:jc w:val="center"/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Telecomunicaciones</w:t>
                          </w:r>
                        </w:p>
                        <w:p w14:paraId="1830E65E" w14:textId="36414AD9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ASIGNATURA:</w:t>
                          </w:r>
                        </w:p>
                        <w:p w14:paraId="393E0C76" w14:textId="01E13463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Comunicaciones Analógicas</w:t>
                          </w:r>
                        </w:p>
                        <w:p w14:paraId="23F32DF6" w14:textId="77777777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NIVEL: </w:t>
                          </w:r>
                        </w:p>
                        <w:p w14:paraId="1A27CEE7" w14:textId="04394405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SEXTO</w:t>
                          </w: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               </w:t>
                          </w:r>
                        </w:p>
                        <w:p w14:paraId="32309608" w14:textId="77777777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 xml:space="preserve">PARALELO: </w:t>
                          </w:r>
                        </w:p>
                        <w:p w14:paraId="05BDB837" w14:textId="43370E68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A</w:t>
                          </w:r>
                        </w:p>
                        <w:p w14:paraId="7E0853F8" w14:textId="13A779DB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color w:val="auto"/>
                              <w:sz w:val="32"/>
                              <w:szCs w:val="24"/>
                            </w:rPr>
                            <w:t>DOCENTE:</w:t>
                          </w:r>
                        </w:p>
                        <w:p w14:paraId="2A1966BD" w14:textId="77687974" w:rsidR="00466791" w:rsidRPr="00083B14" w:rsidRDefault="00466791" w:rsidP="00466791">
                          <w:pPr>
                            <w:jc w:val="center"/>
                            <w:rPr>
                              <w:color w:val="auto"/>
                              <w:sz w:val="32"/>
                              <w:szCs w:val="24"/>
                            </w:rPr>
                          </w:pPr>
                          <w:r w:rsidRPr="00083B14">
                            <w:rPr>
                              <w:b w:val="0"/>
                              <w:bCs/>
                              <w:color w:val="auto"/>
                              <w:sz w:val="32"/>
                              <w:szCs w:val="24"/>
                            </w:rPr>
                            <w:t>Ing. Juan Pablo Pallo, Mg.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1"/>
        <w:gridCol w:w="4463"/>
      </w:tblGrid>
      <w:tr w:rsidR="00C4625A" w:rsidRPr="00C4625A" w14:paraId="4433CC1C" w14:textId="421D893E" w:rsidTr="00FB4810">
        <w:trPr>
          <w:trHeight w:val="1894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33CBDC32" w14:textId="5521ED0F" w:rsidR="00FB4810" w:rsidRPr="00C4625A" w:rsidRDefault="00BF1D48" w:rsidP="00FB4810">
            <w:pPr>
              <w:tabs>
                <w:tab w:val="right" w:pos="5580"/>
              </w:tabs>
              <w:rPr>
                <w:rFonts w:ascii="Times New Roman" w:hAnsi="Times New Roman" w:cs="Times New Roman"/>
                <w:noProof/>
                <w:color w:val="auto"/>
              </w:rPr>
            </w:pPr>
            <w:r w:rsidRPr="00C4625A">
              <w:rPr>
                <w:noProof/>
                <w:color w:val="auto"/>
                <w:lang w:val="es-EC" w:eastAsia="es-EC"/>
              </w:rPr>
              <w:drawing>
                <wp:anchor distT="0" distB="0" distL="114300" distR="114300" simplePos="0" relativeHeight="251736064" behindDoc="1" locked="0" layoutInCell="1" allowOverlap="1" wp14:anchorId="11A11530" wp14:editId="11903C42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211455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426101217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01217" name="Imagen 1" descr="Imagen que contiene Logotip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625A">
              <w:rPr>
                <w:rFonts w:ascii="Times New Roman" w:hAnsi="Times New Roman" w:cs="Times New Roman"/>
                <w:noProof/>
                <w:color w:val="auto"/>
                <w:lang w:val="es-EC" w:eastAsia="es-EC"/>
              </w:rPr>
              <w:drawing>
                <wp:anchor distT="0" distB="0" distL="114300" distR="114300" simplePos="0" relativeHeight="251734016" behindDoc="0" locked="0" layoutInCell="1" allowOverlap="1" wp14:anchorId="66B4B9FC" wp14:editId="18D283B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215200</wp:posOffset>
                  </wp:positionV>
                  <wp:extent cx="368300" cy="368300"/>
                  <wp:effectExtent l="0" t="0" r="0" b="0"/>
                  <wp:wrapNone/>
                  <wp:docPr id="463197153" name="Imagen 46319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B14" w:rsidRPr="00C4625A">
              <w:rPr>
                <w:rFonts w:ascii="Times New Roman" w:hAnsi="Times New Roman" w:cs="Times New Roman"/>
                <w:noProof/>
                <w:color w:val="auto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378E2" wp14:editId="2B7B14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1645285</wp:posOffset>
                      </wp:positionV>
                      <wp:extent cx="1390650" cy="0"/>
                      <wp:effectExtent l="0" t="19050" r="19050" b="19050"/>
                      <wp:wrapTopAndBottom/>
                      <wp:docPr id="5" name="Conector rec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C83655" id="Conector recto 5" o:spid="_x0000_s1026" alt="divisor de texto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55pt" to="109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" strokecolor="#082a75 [3215]" strokeweight="3pt">
                      <w10:wrap type="topAndBottom"/>
                    </v:line>
                  </w:pict>
                </mc:Fallback>
              </mc:AlternateContent>
            </w:r>
            <w:r w:rsidR="00FB4810" w:rsidRPr="00C4625A">
              <w:rPr>
                <w:rFonts w:ascii="Times New Roman" w:hAnsi="Times New Roman" w:cs="Times New Roman"/>
                <w:noProof/>
                <w:color w:val="auto"/>
                <w:lang w:val="es-EC" w:eastAsia="es-EC"/>
              </w:rPr>
              <w:drawing>
                <wp:anchor distT="0" distB="0" distL="114300" distR="114300" simplePos="0" relativeHeight="251665408" behindDoc="1" locked="0" layoutInCell="1" allowOverlap="1" wp14:anchorId="105E1DB0" wp14:editId="15EC8A5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51435</wp:posOffset>
                  </wp:positionV>
                  <wp:extent cx="368300" cy="36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625A">
              <w:rPr>
                <w:noProof/>
                <w:color w:val="auto"/>
              </w:rPr>
              <w:t xml:space="preserve"> </w:t>
            </w:r>
          </w:p>
          <w:p w14:paraId="2ECB316C" w14:textId="25408609" w:rsidR="00FB4810" w:rsidRPr="00C4625A" w:rsidRDefault="00083B14" w:rsidP="00083B14">
            <w:pPr>
              <w:tabs>
                <w:tab w:val="left" w:pos="4040"/>
              </w:tabs>
              <w:rPr>
                <w:rFonts w:ascii="Times New Roman" w:hAnsi="Times New Roman" w:cs="Times New Roman"/>
                <w:noProof/>
                <w:color w:val="auto"/>
              </w:rPr>
            </w:pPr>
            <w:r w:rsidRPr="00C4625A">
              <w:rPr>
                <w:rFonts w:ascii="Times New Roman" w:hAnsi="Times New Roman" w:cs="Times New Roman"/>
                <w:noProof/>
                <w:color w:val="auto"/>
              </w:rPr>
              <w:tab/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0226D67C" w14:textId="70936ECF" w:rsidR="00FB4810" w:rsidRPr="00C4625A" w:rsidRDefault="00FB4810" w:rsidP="00FB4810">
            <w:pPr>
              <w:tabs>
                <w:tab w:val="right" w:pos="5580"/>
              </w:tabs>
              <w:rPr>
                <w:rFonts w:ascii="Times New Roman" w:hAnsi="Times New Roman" w:cs="Times New Roman"/>
                <w:noProof/>
                <w:color w:val="auto"/>
                <w:lang w:bidi="es-ES"/>
              </w:rPr>
            </w:pPr>
          </w:p>
        </w:tc>
      </w:tr>
      <w:tr w:rsidR="00C4625A" w:rsidRPr="00C4625A" w14:paraId="742BA555" w14:textId="26FF070D" w:rsidTr="00FB4810">
        <w:trPr>
          <w:trHeight w:val="7303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122A19C7" w14:textId="4992E61A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4298DEDA" w14:textId="77260A00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14:paraId="01790105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2D1044CC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09756A2D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070750BB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221CB0EF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7AA047C6" w14:textId="1A6A66F9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61F600C6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526C5DA2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162A7114" w14:textId="164BD7D5" w:rsidR="00FB4810" w:rsidRPr="00C4625A" w:rsidRDefault="00BB0ABC" w:rsidP="00FB4810">
            <w:pPr>
              <w:rPr>
                <w:rFonts w:ascii="Times New Roman" w:hAnsi="Times New Roman" w:cs="Times New Roman"/>
                <w:color w:val="auto"/>
              </w:rPr>
            </w:pPr>
            <w:r w:rsidRPr="00C4625A">
              <w:rPr>
                <w:rFonts w:ascii="Times New Roman" w:hAnsi="Times New Roman" w:cs="Times New Roman"/>
                <w:noProof/>
                <w:color w:val="auto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0DDA182" wp14:editId="4505822A">
                      <wp:simplePos x="0" y="0"/>
                      <wp:positionH relativeFrom="column">
                        <wp:posOffset>-4150995</wp:posOffset>
                      </wp:positionH>
                      <wp:positionV relativeFrom="page">
                        <wp:posOffset>2543810</wp:posOffset>
                      </wp:positionV>
                      <wp:extent cx="7760970" cy="4956810"/>
                      <wp:effectExtent l="95250" t="57150" r="106680" b="148590"/>
                      <wp:wrapNone/>
                      <wp:docPr id="2" name="Rectángulo 2" descr="rectángulo de col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970" cy="49568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5F1559" id="Rectángulo 2" o:spid="_x0000_s1026" alt="rectángulo de color" style="position:absolute;margin-left:-326.85pt;margin-top:200.3pt;width:611.1pt;height:390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" fillcolor="#34aba2 [3206]" strokecolor="#34aba2 [3206]" strokeweight="1pt">
                      <v:fill color2="#4ec9bf [2582]" rotate="t" angle="180" colors="0 #0db6a9;40632f #25baaf;1 #77ccc3" focus="100%" type="gradient"/>
                      <v:shadow on="t" color="black" opacity="40092f" origin=",.5" offset="0,3pt"/>
                      <w10:wrap anchory="page"/>
                    </v:rect>
                  </w:pict>
                </mc:Fallback>
              </mc:AlternateContent>
            </w:r>
          </w:p>
          <w:p w14:paraId="50A3E6B6" w14:textId="77777777" w:rsidR="00FB4810" w:rsidRPr="00C4625A" w:rsidRDefault="00FB4810" w:rsidP="00FB4810">
            <w:pPr>
              <w:rPr>
                <w:rFonts w:ascii="Times New Roman" w:hAnsi="Times New Roman" w:cs="Times New Roman"/>
                <w:color w:val="auto"/>
              </w:rPr>
            </w:pPr>
          </w:p>
          <w:p w14:paraId="4DD31CDA" w14:textId="391EEEEF" w:rsidR="00FB4810" w:rsidRPr="00C4625A" w:rsidRDefault="00FB4810" w:rsidP="00FB4810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14:paraId="20BE3373" w14:textId="1C6CD59E" w:rsidR="00FB4810" w:rsidRPr="00C4625A" w:rsidRDefault="00FB4810" w:rsidP="00FB48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625A" w:rsidRPr="00C4625A" w14:paraId="57C9A3F7" w14:textId="3BC89653" w:rsidTr="00FB4810">
        <w:trPr>
          <w:trHeight w:val="2438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noProof/>
                <w:color w:val="auto"/>
                <w:sz w:val="36"/>
                <w:szCs w:val="28"/>
              </w:rPr>
              <w:id w:val="1080870105"/>
              <w:placeholder>
                <w:docPart w:val="71A5B00A377144BAB9ACF5F99A0A3E01"/>
              </w:placeholder>
              <w15:appearance w15:val="hidden"/>
            </w:sdtPr>
            <w:sdtEndPr>
              <w:rPr>
                <w:sz w:val="40"/>
                <w:szCs w:val="32"/>
              </w:rPr>
            </w:sdtEndPr>
            <w:sdtContent>
              <w:p w14:paraId="49729701" w14:textId="10009B8E" w:rsidR="00FB4810" w:rsidRPr="00C4625A" w:rsidRDefault="007965B6" w:rsidP="00AB02A7">
                <w:pPr>
                  <w:rPr>
                    <w:rFonts w:ascii="Times New Roman" w:hAnsi="Times New Roman" w:cs="Times New Roman"/>
                    <w:noProof/>
                    <w:color w:val="auto"/>
                    <w:sz w:val="40"/>
                    <w:szCs w:val="32"/>
                  </w:rPr>
                </w:pPr>
                <w:r w:rsidRPr="00C4625A">
                  <w:rPr>
                    <w:rFonts w:ascii="Times New Roman" w:hAnsi="Times New Roman" w:cs="Times New Roman"/>
                    <w:noProof/>
                    <w:color w:val="auto"/>
                    <w:sz w:val="40"/>
                    <w:szCs w:val="32"/>
                  </w:rPr>
                  <w:t>Capítulo 3</w:t>
                </w:r>
              </w:p>
            </w:sdtContent>
          </w:sdt>
          <w:p w14:paraId="4C17D535" w14:textId="77777777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</w:pPr>
            <w:r w:rsidRPr="00C4625A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inline distT="0" distB="0" distL="0" distR="0" wp14:anchorId="41E11A77" wp14:editId="79ADC5CE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3B7DFE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" strokecolor="#3592cf [3205]" strokeweight="3pt">
                      <w10:anchorlock/>
                    </v:line>
                  </w:pict>
                </mc:Fallback>
              </mc:AlternateContent>
            </w:r>
          </w:p>
          <w:p w14:paraId="495B35E9" w14:textId="1AA45E77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</w:pPr>
          </w:p>
          <w:p w14:paraId="4B2FF573" w14:textId="77777777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</w:pPr>
          </w:p>
          <w:p w14:paraId="09E81366" w14:textId="67CE9A70" w:rsidR="00FB4810" w:rsidRPr="00C4625A" w:rsidRDefault="00740CF1" w:rsidP="00AB02A7">
            <w:pPr>
              <w:rPr>
                <w:rFonts w:ascii="Times New Roman" w:hAnsi="Times New Roman" w:cs="Times New Roman"/>
                <w:noProof/>
                <w:color w:val="auto"/>
                <w:sz w:val="40"/>
                <w:szCs w:val="32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40"/>
                  <w:szCs w:val="32"/>
                </w:rPr>
                <w:id w:val="-1740469667"/>
                <w:placeholder>
                  <w:docPart w:val="564237C1F2994BEAAE08DD46E360B109"/>
                </w:placeholder>
                <w15:appearance w15:val="hidden"/>
              </w:sdtPr>
              <w:sdtEndPr/>
              <w:sdtContent>
                <w:r w:rsidR="00466791" w:rsidRPr="00C4625A">
                  <w:rPr>
                    <w:rFonts w:ascii="Times New Roman" w:hAnsi="Times New Roman" w:cs="Times New Roman"/>
                    <w:noProof/>
                    <w:color w:val="auto"/>
                    <w:sz w:val="40"/>
                    <w:szCs w:val="32"/>
                  </w:rPr>
                  <w:t>Tema:</w:t>
                </w:r>
              </w:sdtContent>
            </w:sdt>
          </w:p>
          <w:p w14:paraId="273CE2A2" w14:textId="65E5C1FD" w:rsidR="00FB4810" w:rsidRPr="00C4625A" w:rsidRDefault="00740CF1" w:rsidP="00AB02A7">
            <w:pPr>
              <w:rPr>
                <w:rFonts w:ascii="Times New Roman" w:hAnsi="Times New Roman" w:cs="Times New Roman"/>
                <w:b w:val="0"/>
                <w:bCs/>
                <w:noProof/>
                <w:color w:val="auto"/>
                <w:sz w:val="40"/>
                <w:szCs w:val="32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/>
                  <w:noProof/>
                  <w:color w:val="auto"/>
                  <w:sz w:val="40"/>
                  <w:szCs w:val="32"/>
                </w:rPr>
                <w:alias w:val="Su nombre"/>
                <w:tag w:val="Su nombre"/>
                <w:id w:val="-180584491"/>
                <w:placeholder>
                  <w:docPart w:val="DA2B78E52AE847A696C75AF71852A2B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7965B6" w:rsidRPr="00C4625A">
                  <w:rPr>
                    <w:rFonts w:ascii="Times New Roman" w:hAnsi="Times New Roman" w:cs="Times New Roman"/>
                    <w:b w:val="0"/>
                    <w:bCs/>
                    <w:noProof/>
                    <w:color w:val="auto"/>
                    <w:sz w:val="40"/>
                    <w:szCs w:val="32"/>
                  </w:rPr>
                  <w:t>Transmisión por modulación de amplitud</w:t>
                </w:r>
              </w:sdtContent>
            </w:sdt>
          </w:p>
          <w:p w14:paraId="65CF2BA1" w14:textId="77777777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  <w:sz w:val="10"/>
                <w:szCs w:val="1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193BB5F0" w14:textId="77777777" w:rsidR="00FB4810" w:rsidRPr="00C4625A" w:rsidRDefault="00FB4810" w:rsidP="00AB02A7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</w:tbl>
    <w:p w14:paraId="6DA42AD2" w14:textId="5C9EC3A1" w:rsidR="00D077E9" w:rsidRPr="00C4625A" w:rsidRDefault="00FB4810">
      <w:pPr>
        <w:spacing w:after="200"/>
        <w:rPr>
          <w:rFonts w:ascii="Times New Roman" w:hAnsi="Times New Roman" w:cs="Times New Roman"/>
          <w:noProof/>
          <w:color w:val="auto"/>
        </w:rPr>
      </w:pPr>
      <w:r w:rsidRPr="00C4625A">
        <w:rPr>
          <w:rFonts w:ascii="Times New Roman" w:hAnsi="Times New Roman" w:cs="Times New Roman"/>
          <w:noProof/>
          <w:color w:val="auto"/>
        </w:rPr>
        <w:tab/>
      </w:r>
      <w:r w:rsidR="00D077E9" w:rsidRPr="00C4625A">
        <w:rPr>
          <w:rFonts w:ascii="Times New Roman" w:hAnsi="Times New Roman" w:cs="Times New Roman"/>
          <w:noProof/>
          <w:color w:val="auto"/>
          <w:lang w:bidi="es-ES"/>
        </w:rPr>
        <w:br w:type="page"/>
      </w:r>
    </w:p>
    <w:p w14:paraId="114FE00C" w14:textId="6C1DFDBE" w:rsidR="00AB02A7" w:rsidRPr="00C4625A" w:rsidRDefault="00083B14" w:rsidP="00DF027C">
      <w:pPr>
        <w:rPr>
          <w:rFonts w:ascii="Times New Roman" w:hAnsi="Times New Roman" w:cs="Times New Roman"/>
          <w:noProof/>
          <w:color w:val="auto"/>
        </w:rPr>
      </w:pPr>
      <w:r w:rsidRPr="00C4625A">
        <w:rPr>
          <w:rFonts w:ascii="Times New Roman" w:hAnsi="Times New Roman" w:cs="Times New Roman"/>
          <w:noProof/>
          <w:color w:val="auto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D5382" wp14:editId="48017C7D">
                <wp:simplePos x="0" y="0"/>
                <wp:positionH relativeFrom="column">
                  <wp:posOffset>634674</wp:posOffset>
                </wp:positionH>
                <wp:positionV relativeFrom="paragraph">
                  <wp:posOffset>55245</wp:posOffset>
                </wp:positionV>
                <wp:extent cx="1930400" cy="384201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628D" w14:textId="6798348D" w:rsidR="00083B14" w:rsidRPr="00083B14" w:rsidRDefault="00A56081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Ejercicio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5382" id="Cuadro de texto 12" o:spid="_x0000_s1031" type="#_x0000_t202" style="position:absolute;margin-left:49.95pt;margin-top:4.35pt;width:152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" filled="f" stroked="f">
                <v:textbox>
                  <w:txbxContent>
                    <w:p w14:paraId="44D4628D" w14:textId="6798348D" w:rsidR="00083B14" w:rsidRPr="00083B14" w:rsidRDefault="00A56081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Ejercicio 1</w:t>
                      </w:r>
                    </w:p>
                  </w:txbxContent>
                </v:textbox>
              </v:shape>
            </w:pict>
          </mc:Fallback>
        </mc:AlternateContent>
      </w:r>
      <w:r w:rsidRPr="00C4625A">
        <w:rPr>
          <w:rFonts w:ascii="Times New Roman" w:hAnsi="Times New Roman" w:cs="Times New Roman"/>
          <w:noProof/>
          <w:color w:val="auto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36188" wp14:editId="3829BA7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80732" cy="461362"/>
                <wp:effectExtent l="57150" t="38100" r="71755" b="914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42AC" w14:textId="31599792" w:rsidR="00083B14" w:rsidRPr="00083B14" w:rsidRDefault="00083B14" w:rsidP="00083B14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36188" id="Elipse 11" o:spid="_x0000_s1032" style="position:absolute;margin-left:0;margin-top:.95pt;width:37.85pt;height:36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385042AC" w14:textId="31599792" w:rsidR="00083B14" w:rsidRPr="00083B14" w:rsidRDefault="00083B14" w:rsidP="00083B14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52DEF0" w14:textId="3046FC0A" w:rsidR="0087605E" w:rsidRPr="00C4625A" w:rsidRDefault="0087605E" w:rsidP="00AB02A7">
      <w:pPr>
        <w:spacing w:after="200"/>
        <w:rPr>
          <w:rFonts w:ascii="Times New Roman" w:hAnsi="Times New Roman" w:cs="Times New Roman"/>
          <w:noProof/>
          <w:color w:val="auto"/>
        </w:rPr>
      </w:pPr>
    </w:p>
    <w:p w14:paraId="2D5E7B4E" w14:textId="3071EC96" w:rsidR="001A41EF" w:rsidRPr="00C4625A" w:rsidRDefault="001A41EF" w:rsidP="00B5176A">
      <w:pPr>
        <w:pStyle w:val="Prrafodelista"/>
        <w:numPr>
          <w:ilvl w:val="0"/>
          <w:numId w:val="8"/>
        </w:numPr>
        <w:jc w:val="both"/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4625A"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  <w:t>Usando la formula de Shannon, determine la cantidad de información para los siguientes casos, y con los siguientes parámetros.</w:t>
      </w:r>
    </w:p>
    <w:p w14:paraId="1D8DF0A4" w14:textId="156FC774" w:rsidR="001A41EF" w:rsidRPr="00C4625A" w:rsidRDefault="00C4625A" w:rsidP="001A41EF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/>
          <w:color w:val="auto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2"/>
          </w:rPr>
          <m:t>B=5 MHz;</m:t>
        </m:r>
        <m:f>
          <m:fPr>
            <m:ctrlPr>
              <w:rPr>
                <w:rFonts w:ascii="Cambria Math" w:hAnsi="Cambria Math"/>
                <w:b w:val="0"/>
                <w:color w:val="auto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2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2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z w:val="22"/>
          </w:rPr>
          <m:t>=100</m:t>
        </m:r>
      </m:oMath>
    </w:p>
    <w:p w14:paraId="3EFCA0CB" w14:textId="347A87AE" w:rsidR="001A41EF" w:rsidRPr="00C4625A" w:rsidRDefault="00C4625A" w:rsidP="001A41EF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/>
          <w:color w:val="auto"/>
          <w:sz w:val="20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auto"/>
            <w:sz w:val="22"/>
          </w:rPr>
          <m:t>B=25 MHz;</m:t>
        </m:r>
        <m:f>
          <m:fPr>
            <m:ctrlPr>
              <w:rPr>
                <w:rFonts w:ascii="Cambria Math" w:hAnsi="Cambria Math"/>
                <w:b w:val="0"/>
                <w:color w:val="auto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2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2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z w:val="22"/>
          </w:rPr>
          <m:t>=100</m:t>
        </m:r>
      </m:oMath>
    </w:p>
    <w:p w14:paraId="107D401D" w14:textId="77777777" w:rsidR="001A41EF" w:rsidRPr="00C4625A" w:rsidRDefault="001A41EF" w:rsidP="001A41EF">
      <w:pPr>
        <w:pStyle w:val="Prrafodelista"/>
        <w:ind w:left="1440"/>
        <w:jc w:val="both"/>
        <w:rPr>
          <w:rStyle w:val="a"/>
          <w:rFonts w:ascii="Times New Roman" w:hAnsi="Times New Roman" w:cs="Times New Roman"/>
          <w:b w:val="0"/>
          <w:bCs/>
          <w:color w:val="auto"/>
          <w:sz w:val="20"/>
          <w:szCs w:val="24"/>
        </w:rPr>
      </w:pPr>
    </w:p>
    <w:p w14:paraId="7365D631" w14:textId="77777777" w:rsidR="00B5176A" w:rsidRPr="00C4625A" w:rsidRDefault="00B5176A" w:rsidP="00B5176A">
      <w:pPr>
        <w:pStyle w:val="Prrafodelista"/>
        <w:ind w:left="1080"/>
        <w:jc w:val="both"/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4625A"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Solución </w:t>
      </w:r>
    </w:p>
    <w:p w14:paraId="26FDCC20" w14:textId="2F53155C" w:rsidR="001A41EF" w:rsidRPr="00C4625A" w:rsidRDefault="001A41EF" w:rsidP="001A41EF">
      <w:pPr>
        <w:pStyle w:val="Prrafodelista"/>
        <w:numPr>
          <w:ilvl w:val="0"/>
          <w:numId w:val="12"/>
        </w:numPr>
        <w:tabs>
          <w:tab w:val="left" w:pos="1065"/>
        </w:tabs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</w:p>
    <w:p w14:paraId="7AA63D25" w14:textId="701A8FB4" w:rsidR="00E31055" w:rsidRPr="00C4625A" w:rsidRDefault="001A41EF" w:rsidP="001A41EF">
      <w:pPr>
        <w:pStyle w:val="Prrafodelista"/>
        <w:tabs>
          <w:tab w:val="left" w:pos="1065"/>
        </w:tabs>
        <w:ind w:left="1428"/>
        <w:jc w:val="center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I=3.32 B</m:t>
          </m:r>
          <m:func>
            <m:func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auto"/>
                      <w:sz w:val="24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S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N</m:t>
                      </m:r>
                    </m:den>
                  </m:f>
                  <m:ctrlPr>
                    <w:rPr>
                      <w:rFonts w:ascii="Cambria Math" w:hAnsi="Cambria Math" w:cs="Cambria Math"/>
                      <w:i/>
                      <w:color w:val="auto"/>
                    </w:rPr>
                  </m:ctrlPr>
                </m:e>
              </m:d>
            </m:e>
          </m:func>
        </m:oMath>
      </m:oMathPara>
    </w:p>
    <w:p w14:paraId="27280C3B" w14:textId="67B94039" w:rsidR="001A41EF" w:rsidRPr="00C4625A" w:rsidRDefault="001A41EF" w:rsidP="001A41EF">
      <w:pPr>
        <w:pStyle w:val="Prrafodelista"/>
        <w:tabs>
          <w:tab w:val="left" w:pos="1065"/>
        </w:tabs>
        <w:ind w:left="1428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 xml:space="preserve">I=3.32 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x (5MHz)x</m:t>
          </m:r>
          <m:func>
            <m:func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auto"/>
                      <w:sz w:val="24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S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N</m:t>
                      </m:r>
                    </m:den>
                  </m:f>
                  <m:ctrlPr>
                    <w:rPr>
                      <w:rFonts w:ascii="Cambria Math" w:hAnsi="Cambria Math" w:cs="Cambria Math"/>
                      <w:i/>
                      <w:color w:val="auto"/>
                    </w:rPr>
                  </m:ctrlPr>
                </m:e>
              </m:d>
            </m:e>
          </m:func>
        </m:oMath>
      </m:oMathPara>
    </w:p>
    <w:p w14:paraId="48E1B3FB" w14:textId="720D9385" w:rsidR="001A41EF" w:rsidRPr="00C4625A" w:rsidRDefault="001A41EF" w:rsidP="001A41EF">
      <w:pPr>
        <w:pStyle w:val="Prrafodelista"/>
        <w:tabs>
          <w:tab w:val="left" w:pos="1065"/>
        </w:tabs>
        <w:ind w:left="1428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I=104913.69 Mbps</m:t>
          </m:r>
        </m:oMath>
      </m:oMathPara>
    </w:p>
    <w:p w14:paraId="77E13260" w14:textId="77777777" w:rsidR="001A41EF" w:rsidRPr="00C4625A" w:rsidRDefault="001A41EF" w:rsidP="001A41EF">
      <w:pPr>
        <w:tabs>
          <w:tab w:val="left" w:pos="1065"/>
        </w:tabs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</w:p>
    <w:p w14:paraId="649D82D2" w14:textId="33FA2F52" w:rsidR="001A41EF" w:rsidRPr="00C4625A" w:rsidRDefault="001A41EF" w:rsidP="004A3849">
      <w:pPr>
        <w:pStyle w:val="Prrafodelista"/>
        <w:numPr>
          <w:ilvl w:val="0"/>
          <w:numId w:val="12"/>
        </w:numPr>
        <w:tabs>
          <w:tab w:val="left" w:pos="1065"/>
        </w:tabs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</w:t>
      </w:r>
      <m:oMath>
        <m:r>
          <w:rPr>
            <w:rFonts w:ascii="Cambria Math" w:hAnsi="Cambria Math" w:cs="Times New Roman"/>
            <w:color w:val="auto"/>
            <w:sz w:val="24"/>
            <w:szCs w:val="20"/>
          </w:rPr>
          <w:br/>
        </m:r>
      </m:oMath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I=3.32 B</m:t>
          </m:r>
          <m:func>
            <m:func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auto"/>
                      <w:sz w:val="24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S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N</m:t>
                      </m:r>
                    </m:den>
                  </m:f>
                  <m:ctrlPr>
                    <w:rPr>
                      <w:rFonts w:ascii="Cambria Math" w:hAnsi="Cambria Math" w:cs="Cambria Math"/>
                      <w:i/>
                      <w:color w:val="auto"/>
                    </w:rPr>
                  </m:ctrlPr>
                </m:e>
              </m:d>
            </m:e>
          </m:func>
        </m:oMath>
      </m:oMathPara>
    </w:p>
    <w:p w14:paraId="09B09F77" w14:textId="1D55B6E3" w:rsidR="001A41EF" w:rsidRPr="00C4625A" w:rsidRDefault="001A41EF" w:rsidP="001A41EF">
      <w:pPr>
        <w:pStyle w:val="Prrafodelista"/>
        <w:tabs>
          <w:tab w:val="left" w:pos="1065"/>
        </w:tabs>
        <w:ind w:left="1428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I=3.32 x (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25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MHz)x</m:t>
          </m:r>
          <m:func>
            <m:func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auto"/>
                      <w:sz w:val="24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color w:val="auto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S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color w:val="auto"/>
                        </w:rPr>
                        <m:t>N</m:t>
                      </m:r>
                    </m:den>
                  </m:f>
                  <m:ctrlPr>
                    <w:rPr>
                      <w:rFonts w:ascii="Cambria Math" w:hAnsi="Cambria Math" w:cs="Cambria Math"/>
                      <w:i/>
                      <w:color w:val="auto"/>
                    </w:rPr>
                  </m:ctrlPr>
                </m:e>
              </m:d>
            </m:e>
          </m:func>
        </m:oMath>
      </m:oMathPara>
    </w:p>
    <w:p w14:paraId="76D97F2D" w14:textId="5234EBAE" w:rsidR="001A41EF" w:rsidRPr="00C4625A" w:rsidRDefault="001A41EF" w:rsidP="004A3849">
      <w:pPr>
        <w:pStyle w:val="Prrafodelista"/>
        <w:tabs>
          <w:tab w:val="left" w:pos="1065"/>
        </w:tabs>
        <w:ind w:left="1428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I=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16392765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 xml:space="preserve"> Mbps</m:t>
          </m:r>
        </m:oMath>
      </m:oMathPara>
    </w:p>
    <w:p w14:paraId="39A1CE3E" w14:textId="77777777" w:rsidR="001A41EF" w:rsidRPr="00C4625A" w:rsidRDefault="001A41EF" w:rsidP="001A41EF">
      <w:pPr>
        <w:pStyle w:val="Prrafodelista"/>
        <w:tabs>
          <w:tab w:val="left" w:pos="1065"/>
        </w:tabs>
        <w:ind w:left="1428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</w:p>
    <w:p w14:paraId="3C5CA378" w14:textId="015AD7D2" w:rsidR="003C2607" w:rsidRPr="00C4625A" w:rsidRDefault="001249BC" w:rsidP="004A3849">
      <w:pPr>
        <w:tabs>
          <w:tab w:val="left" w:pos="1065"/>
        </w:tabs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noProof/>
          <w:color w:val="auto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10763" wp14:editId="4C3B7C39">
                <wp:simplePos x="0" y="0"/>
                <wp:positionH relativeFrom="column">
                  <wp:posOffset>619125</wp:posOffset>
                </wp:positionH>
                <wp:positionV relativeFrom="paragraph">
                  <wp:posOffset>238125</wp:posOffset>
                </wp:positionV>
                <wp:extent cx="1930400" cy="384201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A4BA7" w14:textId="71660ECF" w:rsidR="001249BC" w:rsidRPr="00083B14" w:rsidRDefault="001D1772" w:rsidP="001249BC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Ejercicio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0763" id="Cuadro de texto 19" o:spid="_x0000_s1033" type="#_x0000_t202" style="position:absolute;margin-left:48.75pt;margin-top:18.75pt;width:152pt;height:3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" filled="f" stroked="f">
                <v:textbox>
                  <w:txbxContent>
                    <w:p w14:paraId="434A4BA7" w14:textId="71660ECF" w:rsidR="001249BC" w:rsidRPr="00083B14" w:rsidRDefault="001D1772" w:rsidP="001249BC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Ejercicio 2</w:t>
                      </w:r>
                    </w:p>
                  </w:txbxContent>
                </v:textbox>
              </v:shape>
            </w:pict>
          </mc:Fallback>
        </mc:AlternateContent>
      </w:r>
      <w:r w:rsidRPr="00C4625A">
        <w:rPr>
          <w:rFonts w:ascii="Times New Roman" w:hAnsi="Times New Roman" w:cs="Times New Roman"/>
          <w:noProof/>
          <w:color w:val="auto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8AD54" wp14:editId="7C11A6D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80732" cy="461362"/>
                <wp:effectExtent l="57150" t="38100" r="71755" b="914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786A" w14:textId="77777777" w:rsidR="001249BC" w:rsidRPr="00083B14" w:rsidRDefault="001249BC" w:rsidP="001249BC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 w:rsidRPr="001249BC">
                              <w:rPr>
                                <w:noProof/>
                                <w:lang w:val="es-EC" w:eastAsia="es-EC"/>
                              </w:rPr>
                              <w:drawing>
                                <wp:inline distT="0" distB="0" distL="0" distR="0" wp14:anchorId="42F9E60E" wp14:editId="07FB82BA">
                                  <wp:extent cx="144145" cy="28575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8AD54" id="Elipse 17" o:spid="_x0000_s1034" style="position:absolute;margin-left:0;margin-top:12.75pt;width:37.85pt;height:36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6325786A" w14:textId="77777777" w:rsidR="001249BC" w:rsidRPr="00083B14" w:rsidRDefault="001249BC" w:rsidP="001249BC">
                      <w:pPr>
                        <w:jc w:val="center"/>
                        <w:rPr>
                          <w:lang w:val="es-EC"/>
                        </w:rPr>
                      </w:pPr>
                      <w:r w:rsidRPr="001249BC">
                        <w:rPr>
                          <w:noProof/>
                          <w:lang w:val="es-EC" w:eastAsia="es-EC"/>
                        </w:rPr>
                        <w:drawing>
                          <wp:inline distT="0" distB="0" distL="0" distR="0" wp14:anchorId="42F9E60E" wp14:editId="07FB82BA">
                            <wp:extent cx="144145" cy="28575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C008BC" w14:textId="7B1C12EC" w:rsidR="007C7EC1" w:rsidRPr="00C4625A" w:rsidRDefault="007C7EC1" w:rsidP="007C7EC1">
      <w:pPr>
        <w:rPr>
          <w:rFonts w:ascii="Times New Roman" w:hAnsi="Times New Roman" w:cs="Times New Roman"/>
          <w:color w:val="auto"/>
          <w:sz w:val="24"/>
          <w:szCs w:val="20"/>
        </w:rPr>
      </w:pPr>
    </w:p>
    <w:p w14:paraId="7F0EE709" w14:textId="79C2357C" w:rsidR="007C7EC1" w:rsidRPr="00C4625A" w:rsidRDefault="007C7EC1" w:rsidP="007C7EC1">
      <w:pPr>
        <w:rPr>
          <w:rFonts w:ascii="Times New Roman" w:hAnsi="Times New Roman" w:cs="Times New Roman"/>
          <w:color w:val="auto"/>
          <w:sz w:val="24"/>
          <w:szCs w:val="20"/>
        </w:rPr>
      </w:pPr>
    </w:p>
    <w:p w14:paraId="2FD7133A" w14:textId="77777777" w:rsidR="00B5176A" w:rsidRPr="00C4625A" w:rsidRDefault="00B5176A" w:rsidP="007C7EC1">
      <w:pPr>
        <w:rPr>
          <w:rFonts w:ascii="Times New Roman" w:hAnsi="Times New Roman" w:cs="Times New Roman"/>
          <w:color w:val="auto"/>
          <w:sz w:val="24"/>
          <w:szCs w:val="20"/>
        </w:rPr>
      </w:pPr>
    </w:p>
    <w:p w14:paraId="47B7539B" w14:textId="77777777" w:rsidR="004A3849" w:rsidRPr="00C4625A" w:rsidRDefault="004A3849" w:rsidP="004A384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Determinar:</w:t>
      </w:r>
    </w:p>
    <w:p w14:paraId="645A69A0" w14:textId="15B62300" w:rsidR="004A3849" w:rsidRPr="00C4625A" w:rsidRDefault="004A3849" w:rsidP="004A3849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1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. Calcular la segunda, tercera y duodécima armónica de una onda repetitiva de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1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0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KHz.</w:t>
      </w:r>
    </w:p>
    <w:p w14:paraId="0D284BDB" w14:textId="746861FF" w:rsidR="00B5176A" w:rsidRPr="00C4625A" w:rsidRDefault="004A3849" w:rsidP="004A3849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2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. El porcentaje de distorsión armónica de segundo orden, tercer orden y total,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para una frecuenc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ia fundamental con amplitud de 5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Vrms, una amplitud de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segunda armónica de 0.4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V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rms y de tercera armónica de 0.2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Vrms.</w:t>
      </w: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cr/>
      </w:r>
    </w:p>
    <w:p w14:paraId="6B813754" w14:textId="0FC4CDC1" w:rsidR="004A3849" w:rsidRPr="00C4625A" w:rsidRDefault="004A3849" w:rsidP="004A3849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1. </w:t>
      </w:r>
    </w:p>
    <w:p w14:paraId="33EB7253" w14:textId="2AF275CB" w:rsidR="004A3849" w:rsidRPr="00C4625A" w:rsidRDefault="004A3849" w:rsidP="004A3849">
      <w:pPr>
        <w:jc w:val="center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2da. Armónica = 2 x fundamental = 2 x 10 KHz = 20KHz</m:t>
          </m:r>
        </m:oMath>
      </m:oMathPara>
    </w:p>
    <w:p w14:paraId="68712196" w14:textId="54412A3C" w:rsidR="004A3849" w:rsidRPr="00C4625A" w:rsidRDefault="004A3849" w:rsidP="004A3849">
      <w:pPr>
        <w:jc w:val="center"/>
        <w:rPr>
          <w:rFonts w:ascii="Cambria Math" w:hAnsi="Cambria Math" w:cs="Times New Roman"/>
          <w:color w:val="auto"/>
          <w:sz w:val="24"/>
          <w:szCs w:val="20"/>
          <w:oMath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3da. Armónica = 3 x fundamental = 3 x 10 KHz = 30KHz</m:t>
          </m:r>
        </m:oMath>
      </m:oMathPara>
    </w:p>
    <w:p w14:paraId="0CA86B39" w14:textId="005B1519" w:rsidR="00B5176A" w:rsidRPr="00C4625A" w:rsidRDefault="004A3849" w:rsidP="004A3849">
      <w:pPr>
        <w:rPr>
          <w:rFonts w:ascii="Cambria Math" w:hAnsi="Cambria Math" w:cs="Times New Roman"/>
          <w:b w:val="0"/>
          <w:bCs/>
          <w:i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12da. Armónica = 12 x fundamental = 12 x 10 KHz = 120KHz</m:t>
          </m:r>
        </m:oMath>
      </m:oMathPara>
    </w:p>
    <w:p w14:paraId="385C61AA" w14:textId="0C8C06DF" w:rsidR="00B5176A" w:rsidRPr="00C4625A" w:rsidRDefault="00B5176A" w:rsidP="004A3849">
      <w:pPr>
        <w:rPr>
          <w:rFonts w:ascii="Cambria Math" w:hAnsi="Cambria Math" w:cs="Times New Roman"/>
          <w:b w:val="0"/>
          <w:bCs/>
          <w:color w:val="auto"/>
          <w:sz w:val="24"/>
          <w:szCs w:val="20"/>
        </w:rPr>
      </w:pPr>
    </w:p>
    <w:p w14:paraId="0B39280C" w14:textId="77777777" w:rsidR="004A3849" w:rsidRPr="00C4625A" w:rsidRDefault="004A3849" w:rsidP="004A3849">
      <w:pPr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Cambria Math" w:hAnsi="Cambria Math" w:cs="Times New Roman"/>
          <w:b w:val="0"/>
          <w:bCs/>
          <w:color w:val="auto"/>
          <w:sz w:val="24"/>
          <w:szCs w:val="20"/>
        </w:rPr>
        <w:t xml:space="preserve">           2.</w:t>
      </w:r>
    </w:p>
    <w:p w14:paraId="2D345C97" w14:textId="2768A262" w:rsidR="00B5176A" w:rsidRPr="00C4625A" w:rsidRDefault="004A3849" w:rsidP="00B5176A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%2 orden=</m:t>
          </m:r>
          <m:f>
            <m:f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0.4</m:t>
              </m:r>
            </m:num>
            <m:den>
              <m: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5</m:t>
              </m:r>
            </m:den>
          </m:f>
          <m:r>
            <w:rPr>
              <w:rFonts w:ascii="Cambria Math" w:hAnsi="Cambria Math" w:cs="Times New Roman"/>
              <w:color w:val="auto"/>
              <w:sz w:val="24"/>
              <w:szCs w:val="20"/>
            </w:rPr>
            <m:t>x100%=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8%</m:t>
          </m:r>
        </m:oMath>
      </m:oMathPara>
    </w:p>
    <w:p w14:paraId="7D053CEF" w14:textId="195B160B" w:rsidR="004A3849" w:rsidRPr="00C4625A" w:rsidRDefault="004A3849" w:rsidP="00FE4090">
      <w:pPr>
        <w:pStyle w:val="Prrafodelista"/>
        <w:jc w:val="center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>
        <m:r>
          <w:rPr>
            <w:rFonts w:ascii="Cambria Math" w:hAnsi="Cambria Math" w:cs="Times New Roman"/>
            <w:color w:val="auto"/>
            <w:sz w:val="24"/>
            <w:szCs w:val="20"/>
          </w:rPr>
          <m:t>%2 orden=</m:t>
        </m:r>
        <m:f>
          <m:fPr>
            <m:ctrlPr>
              <w:rPr>
                <w:rFonts w:ascii="Cambria Math" w:hAnsi="Cambria Math" w:cs="Times New Roman"/>
                <w:b w:val="0"/>
                <w:bCs/>
                <w:i/>
                <w:color w:val="auto"/>
                <w:sz w:val="24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24"/>
                <w:szCs w:val="20"/>
              </w:rPr>
              <m:t>0.</m:t>
            </m:r>
            <m:r>
              <w:rPr>
                <w:rFonts w:ascii="Cambria Math" w:hAnsi="Cambria Math" w:cs="Times New Roman"/>
                <w:color w:val="auto"/>
                <w:sz w:val="24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color w:val="auto"/>
                <w:sz w:val="24"/>
                <w:szCs w:val="20"/>
              </w:rPr>
              <m:t>5</m:t>
            </m:r>
          </m:den>
        </m:f>
        <m:r>
          <w:rPr>
            <w:rFonts w:ascii="Cambria Math" w:hAnsi="Cambria Math" w:cs="Times New Roman"/>
            <w:color w:val="auto"/>
            <w:sz w:val="24"/>
            <w:szCs w:val="20"/>
          </w:rPr>
          <m:t>x100%=</m:t>
        </m:r>
      </m:oMath>
      <w:r w:rsidR="00FE4090" w:rsidRPr="00C4625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4%</w:t>
      </w:r>
    </w:p>
    <w:p w14:paraId="02A2C50A" w14:textId="39B02918" w:rsidR="004A3849" w:rsidRPr="00C4625A" w:rsidRDefault="004A3849" w:rsidP="00B5176A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m:oMathPara>
        <m:oMath>
          <m:r>
            <w:rPr>
              <w:rFonts w:ascii="Cambria Math" w:hAnsi="Cambria Math" w:cs="Times New Roman"/>
              <w:color w:val="auto"/>
              <w:sz w:val="24"/>
              <w:szCs w:val="20"/>
            </w:rPr>
            <m:t>THD=</m:t>
          </m:r>
          <m:f>
            <m:fPr>
              <m:ctrlPr>
                <w:rPr>
                  <w:rFonts w:ascii="Cambria Math" w:hAnsi="Cambria Math" w:cs="Times New Roman"/>
                  <w:b w:val="0"/>
                  <w:bCs/>
                  <w:i/>
                  <w:color w:val="auto"/>
                  <w:sz w:val="24"/>
                  <w:szCs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b w:val="0"/>
                      <w:bCs/>
                      <w:i/>
                      <w:color w:val="auto"/>
                      <w:sz w:val="24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bCs/>
                          <w:i/>
                          <w:color w:val="auto"/>
                          <w:sz w:val="24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0"/>
                        </w:rPr>
                        <m:t>0.4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bCs/>
                          <w:i/>
                          <w:color w:val="auto"/>
                          <w:sz w:val="24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0"/>
                        </w:rPr>
                        <m:t>0.2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color w:val="auto"/>
                  <w:sz w:val="24"/>
                  <w:szCs w:val="20"/>
                </w:rPr>
                <m:t>5</m:t>
              </m:r>
            </m:den>
          </m:f>
          <m:r>
            <w:rPr>
              <w:rFonts w:ascii="Cambria Math" w:hAnsi="Cambria Math" w:cs="Times New Roman"/>
              <w:color w:val="auto"/>
              <w:sz w:val="24"/>
              <w:szCs w:val="20"/>
            </w:rPr>
            <m:t>=</m:t>
          </m:r>
          <m:r>
            <w:rPr>
              <w:rFonts w:ascii="Cambria Math" w:hAnsi="Cambria Math" w:cs="Times New Roman"/>
              <w:color w:val="auto"/>
              <w:sz w:val="24"/>
              <w:szCs w:val="20"/>
            </w:rPr>
            <m:t>0.0894</m:t>
          </m:r>
        </m:oMath>
      </m:oMathPara>
    </w:p>
    <w:p w14:paraId="12E9D089" w14:textId="186544EC" w:rsidR="00B5176A" w:rsidRPr="00C4625A" w:rsidRDefault="00B5176A" w:rsidP="00B5176A">
      <w:pPr>
        <w:jc w:val="center"/>
        <w:rPr>
          <w:color w:val="auto"/>
          <w:lang w:val="es-EC"/>
        </w:rPr>
      </w:pPr>
      <w:r w:rsidRPr="00C4625A">
        <w:rPr>
          <w:noProof/>
          <w:color w:val="auto"/>
          <w:lang w:val="es-EC" w:eastAsia="es-EC"/>
        </w:rPr>
        <w:drawing>
          <wp:inline distT="0" distB="0" distL="0" distR="0" wp14:anchorId="2EF1C82D" wp14:editId="459F1097">
            <wp:extent cx="144145" cy="28575"/>
            <wp:effectExtent l="0" t="0" r="0" b="0"/>
            <wp:docPr id="1258413740" name="Imagen 125841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E3E1" w14:textId="0011CAD5" w:rsidR="00B5176A" w:rsidRPr="00C4625A" w:rsidRDefault="00232ECF" w:rsidP="00B5176A">
      <w:pPr>
        <w:pStyle w:val="Prrafodelista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C4625A">
        <w:rPr>
          <w:rFonts w:ascii="Times New Roman" w:hAnsi="Times New Roman" w:cs="Times New Roman"/>
          <w:noProof/>
          <w:color w:val="auto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755649" wp14:editId="193C8976">
                <wp:simplePos x="0" y="0"/>
                <wp:positionH relativeFrom="column">
                  <wp:posOffset>632460</wp:posOffset>
                </wp:positionH>
                <wp:positionV relativeFrom="paragraph">
                  <wp:posOffset>38100</wp:posOffset>
                </wp:positionV>
                <wp:extent cx="1930400" cy="384201"/>
                <wp:effectExtent l="0" t="0" r="0" b="0"/>
                <wp:wrapNone/>
                <wp:docPr id="1561605181" name="Cuadro de texto 1561605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D8B99" w14:textId="33EB63A5" w:rsidR="00232ECF" w:rsidRPr="00083B14" w:rsidRDefault="00232ECF" w:rsidP="00232ECF">
                            <w:pP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F0D29" w:themeColor="text1"/>
                                <w:sz w:val="32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Ejercicio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5649" id="Cuadro de texto 1561605181" o:spid="_x0000_s1035" type="#_x0000_t202" style="position:absolute;left:0;text-align:left;margin-left:49.8pt;margin-top:3pt;width:152pt;height:3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" filled="f" stroked="f">
                <v:textbox>
                  <w:txbxContent>
                    <w:p w14:paraId="6EAD8B99" w14:textId="33EB63A5" w:rsidR="00232ECF" w:rsidRPr="00083B14" w:rsidRDefault="00232ECF" w:rsidP="00232ECF">
                      <w:pP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F0D29" w:themeColor="text1"/>
                          <w:sz w:val="32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Ejercicio 3</w:t>
                      </w:r>
                    </w:p>
                  </w:txbxContent>
                </v:textbox>
              </v:shape>
            </w:pict>
          </mc:Fallback>
        </mc:AlternateContent>
      </w:r>
      <w:r w:rsidR="00B5176A" w:rsidRPr="00C4625A">
        <w:rPr>
          <w:rFonts w:ascii="Times New Roman" w:hAnsi="Times New Roman" w:cs="Times New Roman"/>
          <w:noProof/>
          <w:color w:val="auto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AC51B0" wp14:editId="67C69E1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80732" cy="461362"/>
                <wp:effectExtent l="57150" t="38100" r="71755" b="91440"/>
                <wp:wrapNone/>
                <wp:docPr id="1599357355" name="Elipse 1599357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2" cy="4613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1378" w14:textId="77777777" w:rsidR="00B5176A" w:rsidRPr="00083B14" w:rsidRDefault="00B5176A" w:rsidP="00B5176A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 w:rsidRPr="001249BC">
                              <w:rPr>
                                <w:noProof/>
                                <w:lang w:val="es-EC" w:eastAsia="es-EC"/>
                              </w:rPr>
                              <w:drawing>
                                <wp:inline distT="0" distB="0" distL="0" distR="0" wp14:anchorId="7A12D65B" wp14:editId="3FB65353">
                                  <wp:extent cx="144145" cy="28575"/>
                                  <wp:effectExtent l="0" t="0" r="0" b="0"/>
                                  <wp:docPr id="497511977" name="Imagen 49751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C51B0" id="Elipse 1599357355" o:spid="_x0000_s1036" style="position:absolute;left:0;text-align:left;margin-left:0;margin-top:3pt;width:37.85pt;height:36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" fillcolor="#70d3cb [2102]" strokecolor="#34aba2 [3206]" strokeweight="1pt">
                <v:fill color2="#e9f8f7 [342]" rotate="t" angle="180" colors="0 #9dd4ce;9830f #b9e0db;1 #f3f9f8" focus="100%" type="gradient"/>
                <v:shadow on="t" color="black" opacity="28270f" origin=",.5" offset="0"/>
                <v:textbox>
                  <w:txbxContent>
                    <w:p w14:paraId="74D71378" w14:textId="77777777" w:rsidR="00B5176A" w:rsidRPr="00083B14" w:rsidRDefault="00B5176A" w:rsidP="00B5176A">
                      <w:pPr>
                        <w:jc w:val="center"/>
                        <w:rPr>
                          <w:lang w:val="es-EC"/>
                        </w:rPr>
                      </w:pPr>
                      <w:r w:rsidRPr="001249BC">
                        <w:rPr>
                          <w:noProof/>
                          <w:lang w:val="es-EC" w:eastAsia="es-EC"/>
                        </w:rPr>
                        <w:drawing>
                          <wp:inline distT="0" distB="0" distL="0" distR="0" wp14:anchorId="7A12D65B" wp14:editId="3FB65353">
                            <wp:extent cx="144145" cy="28575"/>
                            <wp:effectExtent l="0" t="0" r="0" b="0"/>
                            <wp:docPr id="497511977" name="Imagen 4975119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5FDAD0" w14:textId="77777777" w:rsidR="00232ECF" w:rsidRPr="00C4625A" w:rsidRDefault="00232ECF" w:rsidP="00232ECF">
      <w:pPr>
        <w:rPr>
          <w:color w:val="auto"/>
        </w:rPr>
      </w:pPr>
    </w:p>
    <w:p w14:paraId="3DDAB066" w14:textId="1889DFD0" w:rsidR="00232ECF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625A">
        <w:rPr>
          <w:rFonts w:ascii="Times New Roman" w:hAnsi="Times New Roman" w:cs="Times New Roman"/>
          <w:color w:val="auto"/>
          <w:sz w:val="24"/>
          <w:szCs w:val="24"/>
        </w:rPr>
        <w:t>Se tiene un sistema de audio dond</w:t>
      </w:r>
      <w:r w:rsidRPr="00C4625A">
        <w:rPr>
          <w:rFonts w:ascii="Times New Roman" w:hAnsi="Times New Roman" w:cs="Times New Roman"/>
          <w:color w:val="auto"/>
          <w:sz w:val="24"/>
          <w:szCs w:val="24"/>
        </w:rPr>
        <w:t>e la potencia de entrada es de 10</w:t>
      </w:r>
      <w:r w:rsidRPr="00C4625A">
        <w:rPr>
          <w:rFonts w:ascii="Times New Roman" w:hAnsi="Times New Roman" w:cs="Times New Roman"/>
          <w:color w:val="auto"/>
          <w:sz w:val="24"/>
          <w:szCs w:val="24"/>
        </w:rPr>
        <w:t xml:space="preserve"> W</w:t>
      </w:r>
      <w:r w:rsidRPr="00C4625A">
        <w:rPr>
          <w:rFonts w:ascii="Times New Roman" w:hAnsi="Times New Roman" w:cs="Times New Roman"/>
          <w:color w:val="auto"/>
          <w:sz w:val="24"/>
          <w:szCs w:val="24"/>
        </w:rPr>
        <w:t xml:space="preserve"> y la potencia de salida es de 4</w:t>
      </w:r>
      <w:r w:rsidRPr="00C4625A">
        <w:rPr>
          <w:rFonts w:ascii="Times New Roman" w:hAnsi="Times New Roman" w:cs="Times New Roman"/>
          <w:color w:val="auto"/>
          <w:sz w:val="24"/>
          <w:szCs w:val="24"/>
        </w:rPr>
        <w:t xml:space="preserve"> W. Calcula la atenuación en decibelios (dB)</w:t>
      </w:r>
      <w:r w:rsidRPr="00C4625A">
        <w:rPr>
          <w:rFonts w:ascii="Times New Roman" w:hAnsi="Times New Roman" w:cs="Times New Roman"/>
          <w:color w:val="auto"/>
          <w:sz w:val="24"/>
          <w:szCs w:val="24"/>
        </w:rPr>
        <w:cr/>
      </w:r>
      <w:bookmarkStart w:id="0" w:name="_GoBack"/>
      <w:bookmarkEnd w:id="0"/>
    </w:p>
    <w:p w14:paraId="1D9824CB" w14:textId="70504734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625A">
        <w:rPr>
          <w:rFonts w:ascii="Times New Roman" w:hAnsi="Times New Roman" w:cs="Times New Roman"/>
          <w:color w:val="auto"/>
          <w:sz w:val="24"/>
          <w:szCs w:val="24"/>
        </w:rPr>
        <w:t xml:space="preserve">Solución. </w:t>
      </w:r>
    </w:p>
    <w:p w14:paraId="52C87ABE" w14:textId="77777777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0"/>
          <w:szCs w:val="24"/>
        </w:rPr>
      </w:pPr>
    </w:p>
    <w:p w14:paraId="7019B7BE" w14:textId="6ED8F7AC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2"/>
        </w:rPr>
      </w:pPr>
      <m:oMathPara>
        <m:oMath>
          <m:r>
            <m:rPr>
              <m:sty m:val="b"/>
            </m:rPr>
            <w:rPr>
              <w:rFonts w:ascii="Cambria Math" w:hAnsi="Cambria Math" w:cs="Cambria Math"/>
              <w:color w:val="auto"/>
              <w:sz w:val="22"/>
            </w:rPr>
            <m:t>A</m:t>
          </m:r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>(</m:t>
          </m:r>
          <m:r>
            <m:rPr>
              <m:sty m:val="b"/>
            </m:rPr>
            <w:rPr>
              <w:rFonts w:ascii="Cambria Math" w:hAnsi="Cambria Math" w:cs="Cambria Math"/>
              <w:color w:val="auto"/>
              <w:sz w:val="22"/>
            </w:rPr>
            <m:t>dB</m:t>
          </m:r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 xml:space="preserve">) = 10 log </m:t>
          </m:r>
          <m:f>
            <m:fPr>
              <m:ctrlPr>
                <w:rPr>
                  <w:rFonts w:ascii="Cambria Math" w:hAnsi="Cambria Math" w:cs="Cambria Math"/>
                  <w:color w:val="auto"/>
                  <w:sz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mbria Math"/>
                  <w:color w:val="auto"/>
                  <w:sz w:val="22"/>
                </w:rPr>
                <m:t>Psal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color w:val="auto"/>
                  <w:sz w:val="22"/>
                </w:rPr>
                <m:t>Po ent</m:t>
              </m:r>
            </m:den>
          </m:f>
        </m:oMath>
      </m:oMathPara>
    </w:p>
    <w:p w14:paraId="463C1DB3" w14:textId="77777777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2"/>
        </w:rPr>
      </w:pPr>
    </w:p>
    <w:p w14:paraId="06790ECA" w14:textId="15D71CD0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2"/>
        </w:rPr>
      </w:pPr>
      <m:oMathPara>
        <m:oMath>
          <m:r>
            <m:rPr>
              <m:sty m:val="b"/>
            </m:rPr>
            <w:rPr>
              <w:rFonts w:ascii="Cambria Math" w:hAnsi="Cambria Math" w:cs="Cambria Math"/>
              <w:color w:val="auto"/>
              <w:sz w:val="22"/>
            </w:rPr>
            <m:t>A</m:t>
          </m:r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>(</m:t>
          </m:r>
          <m:r>
            <m:rPr>
              <m:sty m:val="b"/>
            </m:rPr>
            <w:rPr>
              <w:rFonts w:ascii="Cambria Math" w:hAnsi="Cambria Math" w:cs="Cambria Math"/>
              <w:color w:val="auto"/>
              <w:sz w:val="22"/>
            </w:rPr>
            <m:t>dB</m:t>
          </m:r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 xml:space="preserve">) = 10 log </m:t>
          </m:r>
          <m:f>
            <m:fPr>
              <m:ctrlPr>
                <w:rPr>
                  <w:rFonts w:ascii="Cambria Math" w:hAnsi="Cambria Math" w:cs="Cambria Math"/>
                  <w:color w:val="auto"/>
                  <w:sz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mbria Math"/>
                  <w:color w:val="auto"/>
                  <w:sz w:val="22"/>
                </w:rPr>
                <m:t>4 w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color w:val="auto"/>
                  <w:sz w:val="22"/>
                </w:rPr>
                <m:t>10 w</m:t>
              </m:r>
            </m:den>
          </m:f>
        </m:oMath>
      </m:oMathPara>
    </w:p>
    <w:p w14:paraId="0B4C3AD1" w14:textId="77777777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2"/>
        </w:rPr>
      </w:pPr>
    </w:p>
    <w:p w14:paraId="40666652" w14:textId="7953A93F" w:rsidR="00FE4090" w:rsidRPr="00C4625A" w:rsidRDefault="00C4625A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2"/>
        </w:rPr>
      </w:pPr>
      <m:oMathPara>
        <m:oMath>
          <m:r>
            <m:rPr>
              <m:sty m:val="b"/>
            </m:rPr>
            <w:rPr>
              <w:rFonts w:ascii="Cambria Math" w:hAnsi="Cambria Math" w:cs="Cambria Math"/>
              <w:color w:val="auto"/>
              <w:sz w:val="22"/>
            </w:rPr>
            <m:t>A</m:t>
          </m:r>
          <m:d>
            <m:dPr>
              <m:ctrlPr>
                <w:rPr>
                  <w:rFonts w:ascii="Cambria Math" w:hAnsi="Cambria Math"/>
                  <w:color w:val="auto"/>
                  <w:sz w:val="22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ambria Math"/>
                  <w:color w:val="auto"/>
                  <w:sz w:val="22"/>
                </w:rPr>
                <m:t>dB</m:t>
              </m:r>
            </m:e>
          </m:d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 xml:space="preserve">= </m:t>
          </m:r>
          <m:r>
            <m:rPr>
              <m:sty m:val="b"/>
            </m:rPr>
            <w:rPr>
              <w:rFonts w:ascii="Cambria Math" w:hAnsi="Cambria Math"/>
              <w:color w:val="auto"/>
              <w:sz w:val="22"/>
            </w:rPr>
            <m:t>3.98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  <w:sz w:val="22"/>
            </w:rPr>
            <m:t xml:space="preserve"> dB</m:t>
          </m:r>
        </m:oMath>
      </m:oMathPara>
    </w:p>
    <w:p w14:paraId="6D390AF6" w14:textId="77777777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</w:rPr>
      </w:pPr>
    </w:p>
    <w:p w14:paraId="14A27ED8" w14:textId="77777777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E8D399" w14:textId="77A3D2A6" w:rsidR="00FE4090" w:rsidRPr="00C4625A" w:rsidRDefault="00FE4090" w:rsidP="00FE4090">
      <w:pPr>
        <w:pStyle w:val="Prrafodelista"/>
        <w:ind w:left="7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E4090" w:rsidRPr="00C4625A" w:rsidSect="00AB02A7">
      <w:headerReference w:type="default" r:id="rId13"/>
      <w:footerReference w:type="default" r:id="rId14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CCC1" w14:textId="77777777" w:rsidR="00740CF1" w:rsidRDefault="00740CF1">
      <w:r>
        <w:separator/>
      </w:r>
    </w:p>
    <w:p w14:paraId="1519C961" w14:textId="77777777" w:rsidR="00740CF1" w:rsidRDefault="00740CF1"/>
  </w:endnote>
  <w:endnote w:type="continuationSeparator" w:id="0">
    <w:p w14:paraId="11CC6D51" w14:textId="77777777" w:rsidR="00740CF1" w:rsidRDefault="00740CF1">
      <w:r>
        <w:continuationSeparator/>
      </w:r>
    </w:p>
    <w:p w14:paraId="6A8A82DB" w14:textId="77777777" w:rsidR="00740CF1" w:rsidRDefault="00740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6A12C000" w14:textId="77777777"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C4625A"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  <w:p w14:paraId="6C5CAE38" w14:textId="77777777"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79877" w14:textId="77777777" w:rsidR="00740CF1" w:rsidRDefault="00740CF1">
      <w:r>
        <w:separator/>
      </w:r>
    </w:p>
    <w:p w14:paraId="3680EF03" w14:textId="77777777" w:rsidR="00740CF1" w:rsidRDefault="00740CF1"/>
  </w:footnote>
  <w:footnote w:type="continuationSeparator" w:id="0">
    <w:p w14:paraId="35381C6B" w14:textId="77777777" w:rsidR="00740CF1" w:rsidRDefault="00740CF1">
      <w:r>
        <w:continuationSeparator/>
      </w:r>
    </w:p>
    <w:p w14:paraId="44A70472" w14:textId="77777777" w:rsidR="00740CF1" w:rsidRDefault="00740C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9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179"/>
    </w:tblGrid>
    <w:tr w:rsidR="00D077E9" w14:paraId="1FA08626" w14:textId="77777777" w:rsidTr="00BB0ABC">
      <w:trPr>
        <w:trHeight w:val="68"/>
      </w:trPr>
      <w:tc>
        <w:tcPr>
          <w:tcW w:w="10179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72CE02A" w14:textId="7159986E" w:rsidR="00D077E9" w:rsidRDefault="00D077E9">
          <w:pPr>
            <w:pStyle w:val="Encabezado"/>
            <w:rPr>
              <w:noProof/>
            </w:rPr>
          </w:pPr>
        </w:p>
      </w:tc>
    </w:tr>
  </w:tbl>
  <w:p w14:paraId="00BA0BFB" w14:textId="1B14359D" w:rsidR="00BB0ABC" w:rsidRPr="00BB0ABC" w:rsidRDefault="00BB0ABC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BBF"/>
    <w:multiLevelType w:val="hybridMultilevel"/>
    <w:tmpl w:val="000AE55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4710B"/>
    <w:multiLevelType w:val="hybridMultilevel"/>
    <w:tmpl w:val="A7FE2832"/>
    <w:lvl w:ilvl="0" w:tplc="8A5E9830">
      <w:start w:val="1"/>
      <w:numFmt w:val="lowerLetter"/>
      <w:lvlText w:val="%1)"/>
      <w:lvlJc w:val="left"/>
      <w:pPr>
        <w:ind w:left="1440" w:hanging="360"/>
      </w:pPr>
      <w:rPr>
        <w:color w:val="171717" w:themeColor="background2" w:themeShade="1A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C57F5"/>
    <w:multiLevelType w:val="hybridMultilevel"/>
    <w:tmpl w:val="2AC88AE0"/>
    <w:lvl w:ilvl="0" w:tplc="300A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44E2189"/>
    <w:multiLevelType w:val="hybridMultilevel"/>
    <w:tmpl w:val="396A0CBA"/>
    <w:lvl w:ilvl="0" w:tplc="B824D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F2ED0"/>
    <w:multiLevelType w:val="hybridMultilevel"/>
    <w:tmpl w:val="1EDAE8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0DB8"/>
    <w:multiLevelType w:val="hybridMultilevel"/>
    <w:tmpl w:val="FCF6137C"/>
    <w:lvl w:ilvl="0" w:tplc="731ED66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80D7B55"/>
    <w:multiLevelType w:val="hybridMultilevel"/>
    <w:tmpl w:val="8018B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77C5E"/>
    <w:multiLevelType w:val="hybridMultilevel"/>
    <w:tmpl w:val="90766BC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F7AAA"/>
    <w:multiLevelType w:val="hybridMultilevel"/>
    <w:tmpl w:val="66262D70"/>
    <w:lvl w:ilvl="0" w:tplc="92065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1717" w:themeColor="background2" w:themeShade="1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30F4"/>
    <w:multiLevelType w:val="hybridMultilevel"/>
    <w:tmpl w:val="92C040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97A39"/>
    <w:multiLevelType w:val="hybridMultilevel"/>
    <w:tmpl w:val="491870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08B7"/>
    <w:multiLevelType w:val="hybridMultilevel"/>
    <w:tmpl w:val="A470DB68"/>
    <w:lvl w:ilvl="0" w:tplc="7F4298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03"/>
    <w:rsid w:val="00003F1A"/>
    <w:rsid w:val="00004AAC"/>
    <w:rsid w:val="00013D70"/>
    <w:rsid w:val="0002482E"/>
    <w:rsid w:val="00036429"/>
    <w:rsid w:val="00050324"/>
    <w:rsid w:val="00051A53"/>
    <w:rsid w:val="000747A0"/>
    <w:rsid w:val="00083B14"/>
    <w:rsid w:val="00083CCE"/>
    <w:rsid w:val="000A0150"/>
    <w:rsid w:val="000B22AC"/>
    <w:rsid w:val="000C3A48"/>
    <w:rsid w:val="000E63C9"/>
    <w:rsid w:val="001249BC"/>
    <w:rsid w:val="00130E9D"/>
    <w:rsid w:val="001326F5"/>
    <w:rsid w:val="00143E3C"/>
    <w:rsid w:val="00150A6D"/>
    <w:rsid w:val="00185B35"/>
    <w:rsid w:val="00186455"/>
    <w:rsid w:val="00196BC2"/>
    <w:rsid w:val="001A07E3"/>
    <w:rsid w:val="001A41EF"/>
    <w:rsid w:val="001B3877"/>
    <w:rsid w:val="001D1772"/>
    <w:rsid w:val="001E1C71"/>
    <w:rsid w:val="001E6693"/>
    <w:rsid w:val="001F2BC8"/>
    <w:rsid w:val="001F5F6B"/>
    <w:rsid w:val="00207B5B"/>
    <w:rsid w:val="00213706"/>
    <w:rsid w:val="00217147"/>
    <w:rsid w:val="00217E53"/>
    <w:rsid w:val="00232ECF"/>
    <w:rsid w:val="0023648F"/>
    <w:rsid w:val="00243EBC"/>
    <w:rsid w:val="00246A35"/>
    <w:rsid w:val="002527A9"/>
    <w:rsid w:val="00256DB7"/>
    <w:rsid w:val="00283662"/>
    <w:rsid w:val="00284348"/>
    <w:rsid w:val="00285F2C"/>
    <w:rsid w:val="002A7ED1"/>
    <w:rsid w:val="002E01D4"/>
    <w:rsid w:val="002E5E5F"/>
    <w:rsid w:val="002F4946"/>
    <w:rsid w:val="002F51F5"/>
    <w:rsid w:val="003076BF"/>
    <w:rsid w:val="00312137"/>
    <w:rsid w:val="0031580B"/>
    <w:rsid w:val="00320E2F"/>
    <w:rsid w:val="00330359"/>
    <w:rsid w:val="0033762F"/>
    <w:rsid w:val="00360494"/>
    <w:rsid w:val="00366C7E"/>
    <w:rsid w:val="00382163"/>
    <w:rsid w:val="00384EA3"/>
    <w:rsid w:val="003A39A1"/>
    <w:rsid w:val="003B50FC"/>
    <w:rsid w:val="003B6DCD"/>
    <w:rsid w:val="003C2191"/>
    <w:rsid w:val="003C2607"/>
    <w:rsid w:val="003C7BE7"/>
    <w:rsid w:val="003D36CA"/>
    <w:rsid w:val="003D3863"/>
    <w:rsid w:val="003D5935"/>
    <w:rsid w:val="003E1F35"/>
    <w:rsid w:val="003E77A9"/>
    <w:rsid w:val="004110DE"/>
    <w:rsid w:val="0044085A"/>
    <w:rsid w:val="004512CD"/>
    <w:rsid w:val="00452674"/>
    <w:rsid w:val="00466791"/>
    <w:rsid w:val="004A18EB"/>
    <w:rsid w:val="004A3849"/>
    <w:rsid w:val="004B21A5"/>
    <w:rsid w:val="004C70F4"/>
    <w:rsid w:val="004E5FEE"/>
    <w:rsid w:val="004F3124"/>
    <w:rsid w:val="00502CBC"/>
    <w:rsid w:val="005037F0"/>
    <w:rsid w:val="00516A86"/>
    <w:rsid w:val="005275F6"/>
    <w:rsid w:val="0055158B"/>
    <w:rsid w:val="00555777"/>
    <w:rsid w:val="00563F1F"/>
    <w:rsid w:val="00572102"/>
    <w:rsid w:val="00573A73"/>
    <w:rsid w:val="00574285"/>
    <w:rsid w:val="00594305"/>
    <w:rsid w:val="005D252B"/>
    <w:rsid w:val="005E6C22"/>
    <w:rsid w:val="005F1BB0"/>
    <w:rsid w:val="005F27BA"/>
    <w:rsid w:val="006070E2"/>
    <w:rsid w:val="00651B93"/>
    <w:rsid w:val="00656C4D"/>
    <w:rsid w:val="00676E71"/>
    <w:rsid w:val="0068364F"/>
    <w:rsid w:val="00694A99"/>
    <w:rsid w:val="006B026F"/>
    <w:rsid w:val="006D2577"/>
    <w:rsid w:val="006E5716"/>
    <w:rsid w:val="00705260"/>
    <w:rsid w:val="007115BD"/>
    <w:rsid w:val="00713460"/>
    <w:rsid w:val="007302B3"/>
    <w:rsid w:val="00730733"/>
    <w:rsid w:val="007309A6"/>
    <w:rsid w:val="00730E3A"/>
    <w:rsid w:val="00736AAF"/>
    <w:rsid w:val="00740CF1"/>
    <w:rsid w:val="00750E30"/>
    <w:rsid w:val="00750FF1"/>
    <w:rsid w:val="00760972"/>
    <w:rsid w:val="00765B2A"/>
    <w:rsid w:val="007819AD"/>
    <w:rsid w:val="00783A34"/>
    <w:rsid w:val="007865E3"/>
    <w:rsid w:val="007965B6"/>
    <w:rsid w:val="007B6BE3"/>
    <w:rsid w:val="007C6B52"/>
    <w:rsid w:val="007C7EC1"/>
    <w:rsid w:val="007D16C5"/>
    <w:rsid w:val="007F7280"/>
    <w:rsid w:val="0081228F"/>
    <w:rsid w:val="0083390F"/>
    <w:rsid w:val="00862FE4"/>
    <w:rsid w:val="0086389A"/>
    <w:rsid w:val="008743A7"/>
    <w:rsid w:val="0087605E"/>
    <w:rsid w:val="00883C89"/>
    <w:rsid w:val="00891AE8"/>
    <w:rsid w:val="008941AE"/>
    <w:rsid w:val="008B1FEE"/>
    <w:rsid w:val="008D0303"/>
    <w:rsid w:val="008D2F28"/>
    <w:rsid w:val="008E0023"/>
    <w:rsid w:val="008F4B14"/>
    <w:rsid w:val="00903C32"/>
    <w:rsid w:val="00905FBD"/>
    <w:rsid w:val="00916B16"/>
    <w:rsid w:val="009173B9"/>
    <w:rsid w:val="0093335D"/>
    <w:rsid w:val="0093613E"/>
    <w:rsid w:val="00943026"/>
    <w:rsid w:val="009504AD"/>
    <w:rsid w:val="0095464E"/>
    <w:rsid w:val="009558EF"/>
    <w:rsid w:val="00966B81"/>
    <w:rsid w:val="00977F79"/>
    <w:rsid w:val="009C1C8C"/>
    <w:rsid w:val="009C7720"/>
    <w:rsid w:val="00A23AFA"/>
    <w:rsid w:val="00A25304"/>
    <w:rsid w:val="00A31B3E"/>
    <w:rsid w:val="00A50EF9"/>
    <w:rsid w:val="00A532F3"/>
    <w:rsid w:val="00A56081"/>
    <w:rsid w:val="00A8489E"/>
    <w:rsid w:val="00A93614"/>
    <w:rsid w:val="00AA27AF"/>
    <w:rsid w:val="00AB02A7"/>
    <w:rsid w:val="00AC29F3"/>
    <w:rsid w:val="00AC6788"/>
    <w:rsid w:val="00AE07D6"/>
    <w:rsid w:val="00B12F52"/>
    <w:rsid w:val="00B231E5"/>
    <w:rsid w:val="00B24797"/>
    <w:rsid w:val="00B2518C"/>
    <w:rsid w:val="00B36808"/>
    <w:rsid w:val="00B5176A"/>
    <w:rsid w:val="00BB0ABC"/>
    <w:rsid w:val="00BB0B4B"/>
    <w:rsid w:val="00BC17C7"/>
    <w:rsid w:val="00BC5E92"/>
    <w:rsid w:val="00BF1D48"/>
    <w:rsid w:val="00BF4940"/>
    <w:rsid w:val="00BF6BA5"/>
    <w:rsid w:val="00C02B87"/>
    <w:rsid w:val="00C10C01"/>
    <w:rsid w:val="00C16CB4"/>
    <w:rsid w:val="00C4086D"/>
    <w:rsid w:val="00C4149D"/>
    <w:rsid w:val="00C4625A"/>
    <w:rsid w:val="00C5338E"/>
    <w:rsid w:val="00C75D81"/>
    <w:rsid w:val="00C85BA3"/>
    <w:rsid w:val="00C962CA"/>
    <w:rsid w:val="00CA1896"/>
    <w:rsid w:val="00CB5B28"/>
    <w:rsid w:val="00CD74D8"/>
    <w:rsid w:val="00CF5371"/>
    <w:rsid w:val="00D0323A"/>
    <w:rsid w:val="00D0559F"/>
    <w:rsid w:val="00D064B5"/>
    <w:rsid w:val="00D077E9"/>
    <w:rsid w:val="00D27B7C"/>
    <w:rsid w:val="00D3775F"/>
    <w:rsid w:val="00D42CB7"/>
    <w:rsid w:val="00D5413D"/>
    <w:rsid w:val="00D570A9"/>
    <w:rsid w:val="00D70D02"/>
    <w:rsid w:val="00D770C7"/>
    <w:rsid w:val="00D854B1"/>
    <w:rsid w:val="00D86945"/>
    <w:rsid w:val="00D90290"/>
    <w:rsid w:val="00D97FC2"/>
    <w:rsid w:val="00DA0D34"/>
    <w:rsid w:val="00DB31D6"/>
    <w:rsid w:val="00DC706A"/>
    <w:rsid w:val="00DD152F"/>
    <w:rsid w:val="00DE213F"/>
    <w:rsid w:val="00DF027C"/>
    <w:rsid w:val="00E00A32"/>
    <w:rsid w:val="00E11413"/>
    <w:rsid w:val="00E13D86"/>
    <w:rsid w:val="00E140FF"/>
    <w:rsid w:val="00E22ACD"/>
    <w:rsid w:val="00E31055"/>
    <w:rsid w:val="00E55B4B"/>
    <w:rsid w:val="00E620B0"/>
    <w:rsid w:val="00E744CF"/>
    <w:rsid w:val="00E81B40"/>
    <w:rsid w:val="00E84B6E"/>
    <w:rsid w:val="00EC3D48"/>
    <w:rsid w:val="00ED2463"/>
    <w:rsid w:val="00EF555B"/>
    <w:rsid w:val="00F027BB"/>
    <w:rsid w:val="00F11DCF"/>
    <w:rsid w:val="00F13CE0"/>
    <w:rsid w:val="00F162EA"/>
    <w:rsid w:val="00F52D27"/>
    <w:rsid w:val="00F64E25"/>
    <w:rsid w:val="00F7349F"/>
    <w:rsid w:val="00F83527"/>
    <w:rsid w:val="00FA4F31"/>
    <w:rsid w:val="00FB4810"/>
    <w:rsid w:val="00FD2191"/>
    <w:rsid w:val="00FD583F"/>
    <w:rsid w:val="00FD7488"/>
    <w:rsid w:val="00FE4090"/>
    <w:rsid w:val="00FE4BF4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F5699"/>
  <w15:docId w15:val="{116F8CE3-4CF4-4859-B4C4-0F4B4A7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uesto">
    <w:name w:val="Title"/>
    <w:basedOn w:val="Normal"/>
    <w:link w:val="Puest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083B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70F4"/>
    <w:rPr>
      <w:color w:val="3592C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70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0F4"/>
    <w:rPr>
      <w:color w:val="3592CF" w:themeColor="followedHyperlink"/>
      <w:u w:val="single"/>
    </w:rPr>
  </w:style>
  <w:style w:type="character" w:customStyle="1" w:styleId="a">
    <w:name w:val="a"/>
    <w:basedOn w:val="Fuentedeprrafopredeter"/>
    <w:rsid w:val="00B5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g\AppData\Local\Microsoft\Office\16.0\DTS\es-ES%7bB28CE5C5-E83F-4642-8FAF-04BA850EBFEE%7d\%7bF3AE6B32-10BE-4895-B202-EFBFB30BA5E6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A5B00A377144BAB9ACF5F99A0A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8DDD-3901-473F-8F2B-5EDF752DAADF}"/>
      </w:docPartPr>
      <w:docPartBody>
        <w:p w:rsidR="00D70ADE" w:rsidRDefault="00CD599D" w:rsidP="00CD599D">
          <w:pPr>
            <w:pStyle w:val="71A5B00A377144BAB9ACF5F99A0A3E01"/>
          </w:pPr>
          <w:r w:rsidRPr="00D86945">
            <w:rPr>
              <w:rStyle w:val="SubttuloCar"/>
              <w:b/>
              <w:lang w:bidi="es-ES"/>
            </w:rPr>
            <w:fldChar w:fldCharType="begin"/>
          </w:r>
          <w:r w:rsidRPr="00D86945">
            <w:rPr>
              <w:rStyle w:val="SubttuloCar"/>
              <w:lang w:bidi="es-ES"/>
            </w:rPr>
            <w:instrText xml:space="preserve"> DATE  \@ "MMMM d"  \* MERGEFORMAT </w:instrText>
          </w:r>
          <w:r w:rsidRPr="00D86945">
            <w:rPr>
              <w:rStyle w:val="SubttuloCar"/>
              <w:b/>
              <w:lang w:bidi="es-ES"/>
            </w:rPr>
            <w:fldChar w:fldCharType="separate"/>
          </w:r>
          <w:r>
            <w:rPr>
              <w:rStyle w:val="SubttuloCar"/>
              <w:noProof/>
              <w:lang w:bidi="es-ES"/>
            </w:rPr>
            <w:t>enero 31</w:t>
          </w:r>
          <w:r w:rsidRPr="00D86945">
            <w:rPr>
              <w:rStyle w:val="SubttuloCar"/>
              <w:b/>
              <w:lang w:bidi="es-ES"/>
            </w:rPr>
            <w:fldChar w:fldCharType="end"/>
          </w:r>
        </w:p>
      </w:docPartBody>
    </w:docPart>
    <w:docPart>
      <w:docPartPr>
        <w:name w:val="564237C1F2994BEAAE08DD46E360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42FF-B2E6-4217-8AD5-2B7D4A79369D}"/>
      </w:docPartPr>
      <w:docPartBody>
        <w:p w:rsidR="00D70ADE" w:rsidRDefault="00CD599D" w:rsidP="00CD599D">
          <w:pPr>
            <w:pStyle w:val="564237C1F2994BEAAE08DD46E360B109"/>
          </w:pPr>
          <w:r>
            <w:rPr>
              <w:noProof/>
              <w:lang w:bidi="es-ES"/>
            </w:rPr>
            <w:t>NOMBRE DE LA COMPAÑÍA</w:t>
          </w:r>
        </w:p>
      </w:docPartBody>
    </w:docPart>
    <w:docPart>
      <w:docPartPr>
        <w:name w:val="DA2B78E52AE847A696C75AF71852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DE7E-7B63-4D3A-8F70-1CA01C2464DC}"/>
      </w:docPartPr>
      <w:docPartBody>
        <w:p w:rsidR="00D70ADE" w:rsidRDefault="00CD599D" w:rsidP="00CD599D">
          <w:pPr>
            <w:pStyle w:val="DA2B78E52AE847A696C75AF71852A2BF"/>
          </w:pPr>
          <w:r>
            <w:rPr>
              <w:noProof/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9D"/>
    <w:rsid w:val="0013641D"/>
    <w:rsid w:val="00275C9F"/>
    <w:rsid w:val="002B5705"/>
    <w:rsid w:val="006A14C0"/>
    <w:rsid w:val="00705260"/>
    <w:rsid w:val="007A66D0"/>
    <w:rsid w:val="008A755A"/>
    <w:rsid w:val="00B72CC4"/>
    <w:rsid w:val="00C979EF"/>
    <w:rsid w:val="00CD599D"/>
    <w:rsid w:val="00D70ADE"/>
    <w:rsid w:val="00DD107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rsid w:val="00CD599D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sid w:val="00CD599D"/>
    <w:rPr>
      <w:caps/>
      <w:color w:val="44546A" w:themeColor="text2"/>
      <w:spacing w:val="20"/>
      <w:sz w:val="32"/>
      <w:lang w:val="es-ES" w:eastAsia="en-US"/>
    </w:rPr>
  </w:style>
  <w:style w:type="paragraph" w:customStyle="1" w:styleId="71A5B00A377144BAB9ACF5F99A0A3E01">
    <w:name w:val="71A5B00A377144BAB9ACF5F99A0A3E01"/>
    <w:rsid w:val="00CD599D"/>
  </w:style>
  <w:style w:type="paragraph" w:customStyle="1" w:styleId="564237C1F2994BEAAE08DD46E360B109">
    <w:name w:val="564237C1F2994BEAAE08DD46E360B109"/>
    <w:rsid w:val="00CD599D"/>
  </w:style>
  <w:style w:type="paragraph" w:customStyle="1" w:styleId="DA2B78E52AE847A696C75AF71852A2BF">
    <w:name w:val="DA2B78E52AE847A696C75AF71852A2BF"/>
    <w:rsid w:val="00CD599D"/>
  </w:style>
  <w:style w:type="character" w:styleId="Textodelmarcadordeposicin">
    <w:name w:val="Placeholder Text"/>
    <w:basedOn w:val="Fuentedeprrafopredeter"/>
    <w:uiPriority w:val="99"/>
    <w:unhideWhenUsed/>
    <w:rsid w:val="007A66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Transmisión por modulación de amplitud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2CA1A-2432-4041-B59C-171DC7BA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{F3AE6B32-10BE-4895-B202-EFBFB30BA5E6}tf16392850_win32</Template>
  <TotalTime>0</TotalTime>
  <Pages>3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Marigaby Gallegos</dc:creator>
  <cp:keywords/>
  <cp:lastModifiedBy>andersson villacis</cp:lastModifiedBy>
  <cp:revision>2</cp:revision>
  <cp:lastPrinted>2006-08-01T17:47:00Z</cp:lastPrinted>
  <dcterms:created xsi:type="dcterms:W3CDTF">2024-06-24T06:05:00Z</dcterms:created>
  <dcterms:modified xsi:type="dcterms:W3CDTF">2024-06-24T06:05:00Z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