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0D65" w14:textId="11A07E82" w:rsidR="00D077E9" w:rsidRPr="00D27B7C" w:rsidRDefault="00BF1D48" w:rsidP="00D70D02">
      <w:pPr>
        <w:rPr>
          <w:rFonts w:ascii="Times New Roman" w:hAnsi="Times New Roman" w:cs="Times New Roman"/>
          <w:noProof/>
          <w:color w:val="171717" w:themeColor="background2" w:themeShade="1A"/>
        </w:rPr>
      </w:pPr>
      <w:r w:rsidRPr="00BB0ABC">
        <w:drawing>
          <wp:anchor distT="0" distB="0" distL="114300" distR="114300" simplePos="0" relativeHeight="251656191" behindDoc="1" locked="0" layoutInCell="1" allowOverlap="1" wp14:anchorId="586E42F9" wp14:editId="6FF5C79D">
            <wp:simplePos x="0" y="0"/>
            <wp:positionH relativeFrom="page">
              <wp:posOffset>15240</wp:posOffset>
            </wp:positionH>
            <wp:positionV relativeFrom="paragraph">
              <wp:posOffset>228600</wp:posOffset>
            </wp:positionV>
            <wp:extent cx="7534275" cy="4690110"/>
            <wp:effectExtent l="0" t="0" r="9525" b="0"/>
            <wp:wrapTight wrapText="bothSides">
              <wp:wrapPolygon edited="0">
                <wp:start x="0" y="0"/>
                <wp:lineTo x="0" y="21495"/>
                <wp:lineTo x="21573" y="21495"/>
                <wp:lineTo x="21573" y="0"/>
                <wp:lineTo x="0" y="0"/>
              </wp:wrapPolygon>
            </wp:wrapTight>
            <wp:docPr id="44545354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5354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429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F602542" wp14:editId="3E724101">
                <wp:simplePos x="0" y="0"/>
                <wp:positionH relativeFrom="column">
                  <wp:posOffset>-124460</wp:posOffset>
                </wp:positionH>
                <wp:positionV relativeFrom="paragraph">
                  <wp:posOffset>281940</wp:posOffset>
                </wp:positionV>
                <wp:extent cx="3938905" cy="8555355"/>
                <wp:effectExtent l="0" t="0" r="23495" b="17145"/>
                <wp:wrapNone/>
                <wp:docPr id="158023315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905" cy="8555355"/>
                          <a:chOff x="0" y="0"/>
                          <a:chExt cx="3938905" cy="8657111"/>
                        </a:xfrm>
                      </wpg:grpSpPr>
                      <wps:wsp>
                        <wps:cNvPr id="1030809311" name="Rectángulo 1030809311" descr="rectángulo blanco para texto en portada"/>
                        <wps:cNvSpPr/>
                        <wps:spPr>
                          <a:xfrm>
                            <a:off x="0" y="0"/>
                            <a:ext cx="3938905" cy="86571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66E2A" w14:textId="09CDD57C" w:rsidR="00BF1D48" w:rsidRDefault="00BF1D48" w:rsidP="00BF1D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00364238" name="Grupo 41"/>
                        <wpg:cNvGrpSpPr/>
                        <wpg:grpSpPr>
                          <a:xfrm>
                            <a:off x="281940" y="167640"/>
                            <a:ext cx="3388360" cy="5636260"/>
                            <a:chOff x="0" y="0"/>
                            <a:chExt cx="3388360" cy="5636260"/>
                          </a:xfrm>
                        </wpg:grpSpPr>
                        <wps:wsp>
                          <wps:cNvPr id="805296024" name="Cuadro de texto 805296024"/>
                          <wps:cNvSpPr txBox="1"/>
                          <wps:spPr>
                            <a:xfrm>
                              <a:off x="60960" y="0"/>
                              <a:ext cx="3327400" cy="153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C2011D" w14:textId="3AF72653" w:rsidR="00FB4810" w:rsidRPr="00083B14" w:rsidRDefault="00FB4810" w:rsidP="00FB4810">
                                <w:pPr>
                                  <w:pStyle w:val="Ttulo"/>
                                  <w:jc w:val="center"/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</w:pPr>
                                <w:r w:rsidRPr="00083B14"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  <w:t>UNIVERSIDAD T</w:t>
                                </w:r>
                                <w:r w:rsidR="00083B14"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  <w:t>É</w:t>
                                </w:r>
                                <w:r w:rsidRPr="00083B14"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  <w:t>CNICA DE AMBATO</w:t>
                                </w:r>
                              </w:p>
                              <w:p w14:paraId="448CAB7D" w14:textId="29FE1FF4" w:rsidR="00FB4810" w:rsidRPr="00083B14" w:rsidRDefault="00FB4810" w:rsidP="00FB4810">
                                <w:pPr>
                                  <w:pStyle w:val="Ttulo"/>
                                  <w:jc w:val="center"/>
                                  <w:rPr>
                                    <w:sz w:val="24"/>
                                    <w:szCs w:val="20"/>
                                  </w:rPr>
                                </w:pPr>
                                <w:r w:rsidRPr="00083B14">
                                  <w:rPr>
                                    <w:sz w:val="24"/>
                                    <w:szCs w:val="20"/>
                                  </w:rPr>
                                  <w:t>FACULTAD DE INGENIERÍA EN SISTEMAS, ELECTRÓNICA E INDUSTRIAL</w:t>
                                </w:r>
                              </w:p>
                              <w:p w14:paraId="0FA51087" w14:textId="6FDE3B79" w:rsidR="00FB4810" w:rsidRPr="00083B14" w:rsidRDefault="007965B6" w:rsidP="00FB4810">
                                <w:pPr>
                                  <w:pStyle w:val="Ttulo"/>
                                  <w:jc w:val="center"/>
                                  <w:rPr>
                                    <w:sz w:val="20"/>
                                    <w:szCs w:val="16"/>
                                    <w:lang w:val="es-EC"/>
                                  </w:rPr>
                                </w:pPr>
                                <w:r>
                                  <w:rPr>
                                    <w:sz w:val="24"/>
                                    <w:szCs w:val="20"/>
                                  </w:rPr>
                                  <w:t xml:space="preserve">Ejercicios capítulo </w:t>
                                </w:r>
                                <w:r w:rsidR="00285F2C">
                                  <w:rPr>
                                    <w:sz w:val="24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6487192" name="Cuadro de texto 2016487192"/>
                          <wps:cNvSpPr txBox="1"/>
                          <wps:spPr>
                            <a:xfrm>
                              <a:off x="0" y="2385060"/>
                              <a:ext cx="3116580" cy="325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080560" w14:textId="208A429D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>CARRERA:</w:t>
                                </w:r>
                              </w:p>
                              <w:p w14:paraId="4AD563F5" w14:textId="732A3BB4" w:rsidR="00466791" w:rsidRPr="00083B14" w:rsidRDefault="00466791" w:rsidP="00466791">
                                <w:pPr>
                                  <w:jc w:val="center"/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Telecomunicaciones</w:t>
                                </w:r>
                              </w:p>
                              <w:p w14:paraId="1830E65E" w14:textId="36414AD9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>ASIGNATURA:</w:t>
                                </w:r>
                              </w:p>
                              <w:p w14:paraId="393E0C76" w14:textId="01E13463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Comunicaciones Analógicas</w:t>
                                </w:r>
                              </w:p>
                              <w:p w14:paraId="23F32DF6" w14:textId="77777777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 xml:space="preserve">NIVEL: </w:t>
                                </w:r>
                              </w:p>
                              <w:p w14:paraId="1A27CEE7" w14:textId="04394405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SEXTO</w:t>
                                </w: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 xml:space="preserve">               </w:t>
                                </w:r>
                              </w:p>
                              <w:p w14:paraId="32309608" w14:textId="77777777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 xml:space="preserve">PARALELO: </w:t>
                                </w:r>
                              </w:p>
                              <w:p w14:paraId="05BDB837" w14:textId="43370E68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A</w:t>
                                </w:r>
                              </w:p>
                              <w:p w14:paraId="7E0853F8" w14:textId="13A779DB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>DOCENTE:</w:t>
                                </w:r>
                              </w:p>
                              <w:p w14:paraId="2A1966BD" w14:textId="77687974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 xml:space="preserve">Ing. Juan Pablo </w:t>
                                </w:r>
                                <w:proofErr w:type="spellStart"/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Pallo</w:t>
                                </w:r>
                                <w:proofErr w:type="spellEnd"/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, Mg.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02542" id="Grupo 43" o:spid="_x0000_s1026" style="position:absolute;margin-left:-9.8pt;margin-top:22.2pt;width:310.15pt;height:673.65pt;z-index:251726848;mso-height-relative:margin" coordsize="39389,86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">
                <v:rect id="Rectángulo 1030809311" o:spid="_x0000_s1027" alt="rectángulo blanco para texto en portada" style="position:absolute;width:39389;height:86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" fillcolor="white [3212]" strokecolor="#024f75 [3204]" strokeweight="2pt">
                  <v:textbox>
                    <w:txbxContent>
                      <w:p w14:paraId="2A666E2A" w14:textId="09CDD57C" w:rsidR="00BF1D48" w:rsidRDefault="00BF1D48" w:rsidP="00BF1D48">
                        <w:pPr>
                          <w:jc w:val="center"/>
                        </w:pPr>
                      </w:p>
                    </w:txbxContent>
                  </v:textbox>
                </v:rect>
                <v:group id="Grupo 41" o:spid="_x0000_s1028" style="position:absolute;left:2819;top:1676;width:33884;height:56363" coordsize="33883,5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05296024" o:spid="_x0000_s1029" type="#_x0000_t202" style="position:absolute;left:609;width:33274;height:1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" filled="f" stroked="f" strokeweight=".5pt">
                    <v:textbox>
                      <w:txbxContent>
                        <w:p w14:paraId="21C2011D" w14:textId="3AF72653" w:rsidR="00FB4810" w:rsidRPr="00083B14" w:rsidRDefault="00FB4810" w:rsidP="00FB4810">
                          <w:pPr>
                            <w:pStyle w:val="Ttulo"/>
                            <w:jc w:val="center"/>
                            <w:rPr>
                              <w:sz w:val="28"/>
                              <w:szCs w:val="22"/>
                              <w:lang w:val="es-EC" w:bidi="es-ES"/>
                            </w:rPr>
                          </w:pPr>
                          <w:r w:rsidRPr="00083B14">
                            <w:rPr>
                              <w:sz w:val="28"/>
                              <w:szCs w:val="22"/>
                              <w:lang w:val="es-EC" w:bidi="es-ES"/>
                            </w:rPr>
                            <w:t>UNIVERSIDAD T</w:t>
                          </w:r>
                          <w:r w:rsidR="00083B14">
                            <w:rPr>
                              <w:sz w:val="28"/>
                              <w:szCs w:val="22"/>
                              <w:lang w:val="es-EC" w:bidi="es-ES"/>
                            </w:rPr>
                            <w:t>É</w:t>
                          </w:r>
                          <w:r w:rsidRPr="00083B14">
                            <w:rPr>
                              <w:sz w:val="28"/>
                              <w:szCs w:val="22"/>
                              <w:lang w:val="es-EC" w:bidi="es-ES"/>
                            </w:rPr>
                            <w:t>CNICA DE AMBATO</w:t>
                          </w:r>
                        </w:p>
                        <w:p w14:paraId="448CAB7D" w14:textId="29FE1FF4" w:rsidR="00FB4810" w:rsidRPr="00083B14" w:rsidRDefault="00FB4810" w:rsidP="00FB4810">
                          <w:pPr>
                            <w:pStyle w:val="Ttulo"/>
                            <w:jc w:val="center"/>
                            <w:rPr>
                              <w:sz w:val="24"/>
                              <w:szCs w:val="20"/>
                            </w:rPr>
                          </w:pPr>
                          <w:r w:rsidRPr="00083B14">
                            <w:rPr>
                              <w:sz w:val="24"/>
                              <w:szCs w:val="20"/>
                            </w:rPr>
                            <w:t>FACULTAD DE INGENIERÍA EN SISTEMAS, ELECTRÓNICA E INDUSTRIAL</w:t>
                          </w:r>
                        </w:p>
                        <w:p w14:paraId="0FA51087" w14:textId="6FDE3B79" w:rsidR="00FB4810" w:rsidRPr="00083B14" w:rsidRDefault="007965B6" w:rsidP="00FB4810">
                          <w:pPr>
                            <w:pStyle w:val="Ttulo"/>
                            <w:jc w:val="center"/>
                            <w:rPr>
                              <w:sz w:val="20"/>
                              <w:szCs w:val="16"/>
                              <w:lang w:val="es-EC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 xml:space="preserve">Ejercicios capítulo </w:t>
                          </w:r>
                          <w:r w:rsidR="00285F2C">
                            <w:rPr>
                              <w:sz w:val="24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Cuadro de texto 2016487192" o:spid="_x0000_s1030" type="#_x0000_t202" style="position:absolute;top:23850;width:31165;height:3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" filled="f" stroked="f">
                    <v:textbox>
                      <w:txbxContent>
                        <w:p w14:paraId="20080560" w14:textId="208A429D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>CARRERA:</w:t>
                          </w:r>
                        </w:p>
                        <w:p w14:paraId="4AD563F5" w14:textId="732A3BB4" w:rsidR="00466791" w:rsidRPr="00083B14" w:rsidRDefault="00466791" w:rsidP="00466791">
                          <w:pPr>
                            <w:jc w:val="center"/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Telecomunicaciones</w:t>
                          </w:r>
                        </w:p>
                        <w:p w14:paraId="1830E65E" w14:textId="36414AD9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>ASIGNATURA:</w:t>
                          </w:r>
                        </w:p>
                        <w:p w14:paraId="393E0C76" w14:textId="01E13463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Comunicaciones Analógicas</w:t>
                          </w:r>
                        </w:p>
                        <w:p w14:paraId="23F32DF6" w14:textId="77777777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 xml:space="preserve">NIVEL: </w:t>
                          </w:r>
                        </w:p>
                        <w:p w14:paraId="1A27CEE7" w14:textId="04394405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SEXTO</w:t>
                          </w: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 xml:space="preserve">               </w:t>
                          </w:r>
                        </w:p>
                        <w:p w14:paraId="32309608" w14:textId="77777777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 xml:space="preserve">PARALELO: </w:t>
                          </w:r>
                        </w:p>
                        <w:p w14:paraId="05BDB837" w14:textId="43370E68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A</w:t>
                          </w:r>
                        </w:p>
                        <w:p w14:paraId="7E0853F8" w14:textId="13A779DB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>DOCENTE:</w:t>
                          </w:r>
                        </w:p>
                        <w:p w14:paraId="2A1966BD" w14:textId="77687974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 xml:space="preserve">Ing. Juan Pablo </w:t>
                          </w:r>
                          <w:proofErr w:type="spellStart"/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Pallo</w:t>
                          </w:r>
                          <w:proofErr w:type="spellEnd"/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, Mg.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463"/>
      </w:tblGrid>
      <w:tr w:rsidR="00D27B7C" w:rsidRPr="00D27B7C" w14:paraId="4433CC1C" w14:textId="421D893E" w:rsidTr="00FB4810">
        <w:trPr>
          <w:trHeight w:val="1894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33CBDC32" w14:textId="5521ED0F" w:rsidR="00FB4810" w:rsidRPr="00D27B7C" w:rsidRDefault="00BF1D48" w:rsidP="00FB4810">
            <w:pPr>
              <w:tabs>
                <w:tab w:val="right" w:pos="5580"/>
              </w:tabs>
              <w:rPr>
                <w:rFonts w:ascii="Times New Roman" w:hAnsi="Times New Roman" w:cs="Times New Roman"/>
                <w:noProof/>
                <w:color w:val="171717" w:themeColor="background2" w:themeShade="1A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11A11530" wp14:editId="11903C42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211455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426101217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01217" name="Imagen 1" descr="Imagen que contiene Logotip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7B7C">
              <w:rPr>
                <w:rFonts w:ascii="Times New Roman" w:hAnsi="Times New Roman" w:cs="Times New Roman"/>
                <w:noProof/>
                <w:color w:val="171717" w:themeColor="background2" w:themeShade="1A"/>
              </w:rPr>
              <w:drawing>
                <wp:anchor distT="0" distB="0" distL="114300" distR="114300" simplePos="0" relativeHeight="251734016" behindDoc="0" locked="0" layoutInCell="1" allowOverlap="1" wp14:anchorId="66B4B9FC" wp14:editId="18D283B3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215200</wp:posOffset>
                  </wp:positionV>
                  <wp:extent cx="368300" cy="368300"/>
                  <wp:effectExtent l="0" t="0" r="0" b="0"/>
                  <wp:wrapNone/>
                  <wp:docPr id="463197153" name="Imagen 46319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B14" w:rsidRPr="00D27B7C">
              <w:rPr>
                <w:rFonts w:ascii="Times New Roman" w:hAnsi="Times New Roman" w:cs="Times New Roman"/>
                <w:noProof/>
                <w:color w:val="171717" w:themeColor="background2" w:themeShade="1A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1378E2" wp14:editId="2B7B14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1645285</wp:posOffset>
                      </wp:positionV>
                      <wp:extent cx="1390650" cy="0"/>
                      <wp:effectExtent l="0" t="19050" r="19050" b="19050"/>
                      <wp:wrapTopAndBottom/>
                      <wp:docPr id="5" name="Conector rec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83655" id="Conector recto 5" o:spid="_x0000_s1026" alt="divisor de texto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55pt" to="109.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" strokecolor="#082a75 [3215]" strokeweight="3pt">
                      <w10:wrap type="topAndBottom"/>
                    </v:line>
                  </w:pict>
                </mc:Fallback>
              </mc:AlternateContent>
            </w:r>
            <w:r w:rsidR="00FB4810" w:rsidRPr="00D27B7C">
              <w:rPr>
                <w:rFonts w:ascii="Times New Roman" w:hAnsi="Times New Roman" w:cs="Times New Roman"/>
                <w:noProof/>
                <w:color w:val="171717" w:themeColor="background2" w:themeShade="1A"/>
              </w:rPr>
              <w:drawing>
                <wp:anchor distT="0" distB="0" distL="114300" distR="114300" simplePos="0" relativeHeight="251665408" behindDoc="1" locked="0" layoutInCell="1" allowOverlap="1" wp14:anchorId="105E1DB0" wp14:editId="15EC8A5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51435</wp:posOffset>
                  </wp:positionV>
                  <wp:extent cx="368300" cy="368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2ECB316C" w14:textId="25408609" w:rsidR="00FB4810" w:rsidRPr="00D27B7C" w:rsidRDefault="00083B14" w:rsidP="00083B14">
            <w:pPr>
              <w:tabs>
                <w:tab w:val="left" w:pos="4040"/>
              </w:tabs>
              <w:rPr>
                <w:rFonts w:ascii="Times New Roman" w:hAnsi="Times New Roman" w:cs="Times New Roman"/>
                <w:noProof/>
                <w:color w:val="171717" w:themeColor="background2" w:themeShade="1A"/>
              </w:rPr>
            </w:pPr>
            <w:r w:rsidRPr="00D27B7C">
              <w:rPr>
                <w:rFonts w:ascii="Times New Roman" w:hAnsi="Times New Roman" w:cs="Times New Roman"/>
                <w:noProof/>
                <w:color w:val="171717" w:themeColor="background2" w:themeShade="1A"/>
              </w:rPr>
              <w:tab/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0226D67C" w14:textId="70936ECF" w:rsidR="00FB4810" w:rsidRPr="00D27B7C" w:rsidRDefault="00FB4810" w:rsidP="00FB4810">
            <w:pPr>
              <w:tabs>
                <w:tab w:val="right" w:pos="5580"/>
              </w:tabs>
              <w:rPr>
                <w:rFonts w:ascii="Times New Roman" w:hAnsi="Times New Roman" w:cs="Times New Roman"/>
                <w:noProof/>
                <w:color w:val="171717" w:themeColor="background2" w:themeShade="1A"/>
                <w:lang w:bidi="es-ES"/>
              </w:rPr>
            </w:pPr>
          </w:p>
        </w:tc>
      </w:tr>
      <w:tr w:rsidR="00D27B7C" w:rsidRPr="00D27B7C" w14:paraId="742BA555" w14:textId="26FF070D" w:rsidTr="00FB4810">
        <w:trPr>
          <w:trHeight w:val="7303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122A19C7" w14:textId="4992E61A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4298DEDA" w14:textId="77260A00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</w:rPr>
            </w:pPr>
          </w:p>
          <w:p w14:paraId="01790105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2D1044CC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09756A2D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070750BB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221CB0EF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7AA047C6" w14:textId="1A6A66F9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61F600C6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526C5DA2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162A7114" w14:textId="164BD7D5" w:rsidR="00FB4810" w:rsidRPr="00D27B7C" w:rsidRDefault="00BB0ABC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D27B7C">
              <w:rPr>
                <w:rFonts w:ascii="Times New Roman" w:hAnsi="Times New Roman" w:cs="Times New Roman"/>
                <w:noProof/>
                <w:color w:val="171717" w:themeColor="background2" w:themeShade="1A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0DDA182" wp14:editId="4505822A">
                      <wp:simplePos x="0" y="0"/>
                      <wp:positionH relativeFrom="column">
                        <wp:posOffset>-4150995</wp:posOffset>
                      </wp:positionH>
                      <wp:positionV relativeFrom="page">
                        <wp:posOffset>2543810</wp:posOffset>
                      </wp:positionV>
                      <wp:extent cx="7760970" cy="4956810"/>
                      <wp:effectExtent l="95250" t="57150" r="106680" b="148590"/>
                      <wp:wrapNone/>
                      <wp:docPr id="2" name="Rectángulo 2" descr="rectángulo de col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970" cy="49568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1559" id="Rectángulo 2" o:spid="_x0000_s1026" alt="rectángulo de color" style="position:absolute;margin-left:-326.85pt;margin-top:200.3pt;width:611.1pt;height:390.3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" fillcolor="#34aba2 [3206]" strokecolor="#34aba2 [3206]" strokeweight="1pt">
                      <v:fill color2="#4ec9bf [2582]" rotate="t" angle="180" colors="0 #0db6a9;40632f #25baaf;1 #77ccc3" focus="100%" type="gradient"/>
                      <v:shadow on="t" color="black" opacity="40092f" origin=",.5" offset="0,3pt"/>
                      <w10:wrap anchory="page"/>
                    </v:rect>
                  </w:pict>
                </mc:Fallback>
              </mc:AlternateContent>
            </w:r>
          </w:p>
          <w:p w14:paraId="50A3E6B6" w14:textId="77777777" w:rsidR="00FB4810" w:rsidRPr="00D27B7C" w:rsidRDefault="00FB4810" w:rsidP="00FB4810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  <w:p w14:paraId="4DD31CDA" w14:textId="391EEEEF" w:rsidR="00FB4810" w:rsidRPr="00D27B7C" w:rsidRDefault="00FB4810" w:rsidP="00FB4810">
            <w:pPr>
              <w:rPr>
                <w:rFonts w:ascii="Times New Roman" w:hAnsi="Times New Roman" w:cs="Times New Roman"/>
                <w:noProof/>
                <w:color w:val="171717" w:themeColor="background2" w:themeShade="1A"/>
              </w:rPr>
            </w:pPr>
          </w:p>
          <w:p w14:paraId="20BE3373" w14:textId="1C6CD59E" w:rsidR="00FB4810" w:rsidRPr="00D27B7C" w:rsidRDefault="00FB4810" w:rsidP="00FB481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D27B7C" w:rsidRPr="00D27B7C" w14:paraId="57C9A3F7" w14:textId="3BC89653" w:rsidTr="00FB4810">
        <w:trPr>
          <w:trHeight w:val="2438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noProof/>
                <w:color w:val="171717" w:themeColor="background2" w:themeShade="1A"/>
                <w:sz w:val="36"/>
                <w:szCs w:val="28"/>
              </w:rPr>
              <w:id w:val="1080870105"/>
              <w:placeholder>
                <w:docPart w:val="71A5B00A377144BAB9ACF5F99A0A3E01"/>
              </w:placeholder>
              <w15:appearance w15:val="hidden"/>
            </w:sdtPr>
            <w:sdtEndPr>
              <w:rPr>
                <w:sz w:val="40"/>
                <w:szCs w:val="32"/>
              </w:rPr>
            </w:sdtEndPr>
            <w:sdtContent>
              <w:p w14:paraId="49729701" w14:textId="10009B8E" w:rsidR="00FB4810" w:rsidRPr="00D27B7C" w:rsidRDefault="007965B6" w:rsidP="00AB02A7">
                <w:pPr>
                  <w:rPr>
                    <w:rFonts w:ascii="Times New Roman" w:hAnsi="Times New Roman" w:cs="Times New Roman"/>
                    <w:noProof/>
                    <w:color w:val="171717" w:themeColor="background2" w:themeShade="1A"/>
                    <w:sz w:val="40"/>
                    <w:szCs w:val="32"/>
                  </w:rPr>
                </w:pPr>
                <w:r w:rsidRPr="00D27B7C">
                  <w:rPr>
                    <w:rFonts w:ascii="Times New Roman" w:hAnsi="Times New Roman" w:cs="Times New Roman"/>
                    <w:noProof/>
                    <w:color w:val="171717" w:themeColor="background2" w:themeShade="1A"/>
                    <w:sz w:val="40"/>
                    <w:szCs w:val="32"/>
                  </w:rPr>
                  <w:t>Capítulo 3</w:t>
                </w:r>
              </w:p>
            </w:sdtContent>
          </w:sdt>
          <w:p w14:paraId="4C17D535" w14:textId="77777777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  <w:sz w:val="14"/>
                <w:szCs w:val="14"/>
              </w:rPr>
            </w:pPr>
            <w:r w:rsidRPr="00D27B7C">
              <w:rPr>
                <w:rFonts w:ascii="Times New Roman" w:hAnsi="Times New Roman" w:cs="Times New Roman"/>
                <w:noProof/>
                <w:color w:val="171717" w:themeColor="background2" w:themeShade="1A"/>
                <w:sz w:val="14"/>
                <w:szCs w:val="14"/>
                <w:lang w:bidi="es-ES"/>
              </w:rPr>
              <mc:AlternateContent>
                <mc:Choice Requires="wps">
                  <w:drawing>
                    <wp:inline distT="0" distB="0" distL="0" distR="0" wp14:anchorId="41E11A77" wp14:editId="79ADC5CE">
                      <wp:extent cx="1493949" cy="0"/>
                      <wp:effectExtent l="0" t="19050" r="30480" b="19050"/>
                      <wp:docPr id="6" name="Conector rec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3B7DFE" id="Conector rec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" strokecolor="#3592cf [3205]" strokeweight="3pt">
                      <w10:anchorlock/>
                    </v:line>
                  </w:pict>
                </mc:Fallback>
              </mc:AlternateContent>
            </w:r>
          </w:p>
          <w:p w14:paraId="495B35E9" w14:textId="1AA45E77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  <w:sz w:val="14"/>
                <w:szCs w:val="14"/>
              </w:rPr>
            </w:pPr>
          </w:p>
          <w:p w14:paraId="4B2FF573" w14:textId="77777777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  <w:sz w:val="14"/>
                <w:szCs w:val="14"/>
              </w:rPr>
            </w:pPr>
          </w:p>
          <w:p w14:paraId="09E81366" w14:textId="67CE9A70" w:rsidR="00FB4810" w:rsidRPr="00D27B7C" w:rsidRDefault="0000000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  <w:sz w:val="40"/>
                <w:szCs w:val="32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171717" w:themeColor="background2" w:themeShade="1A"/>
                  <w:sz w:val="40"/>
                  <w:szCs w:val="32"/>
                </w:rPr>
                <w:id w:val="-1740469667"/>
                <w:placeholder>
                  <w:docPart w:val="564237C1F2994BEAAE08DD46E360B109"/>
                </w:placeholder>
                <w15:appearance w15:val="hidden"/>
              </w:sdtPr>
              <w:sdtContent>
                <w:r w:rsidR="00466791" w:rsidRPr="00D27B7C">
                  <w:rPr>
                    <w:rFonts w:ascii="Times New Roman" w:hAnsi="Times New Roman" w:cs="Times New Roman"/>
                    <w:noProof/>
                    <w:color w:val="171717" w:themeColor="background2" w:themeShade="1A"/>
                    <w:sz w:val="40"/>
                    <w:szCs w:val="32"/>
                  </w:rPr>
                  <w:t>Tema:</w:t>
                </w:r>
              </w:sdtContent>
            </w:sdt>
          </w:p>
          <w:p w14:paraId="273CE2A2" w14:textId="65E5C1FD" w:rsidR="00FB4810" w:rsidRPr="00D27B7C" w:rsidRDefault="00000000" w:rsidP="00AB02A7">
            <w:pPr>
              <w:rPr>
                <w:rFonts w:ascii="Times New Roman" w:hAnsi="Times New Roman" w:cs="Times New Roman"/>
                <w:b w:val="0"/>
                <w:bCs/>
                <w:noProof/>
                <w:color w:val="171717" w:themeColor="background2" w:themeShade="1A"/>
                <w:sz w:val="40"/>
                <w:szCs w:val="32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/>
                  <w:noProof/>
                  <w:color w:val="171717" w:themeColor="background2" w:themeShade="1A"/>
                  <w:sz w:val="40"/>
                  <w:szCs w:val="32"/>
                </w:rPr>
                <w:alias w:val="Su nombre"/>
                <w:tag w:val="Su nombre"/>
                <w:id w:val="-180584491"/>
                <w:placeholder>
                  <w:docPart w:val="DA2B78E52AE847A696C75AF71852A2BF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Content>
                <w:r w:rsidR="007965B6" w:rsidRPr="00D27B7C">
                  <w:rPr>
                    <w:rFonts w:ascii="Times New Roman" w:hAnsi="Times New Roman" w:cs="Times New Roman"/>
                    <w:b w:val="0"/>
                    <w:bCs/>
                    <w:noProof/>
                    <w:color w:val="171717" w:themeColor="background2" w:themeShade="1A"/>
                    <w:sz w:val="40"/>
                    <w:szCs w:val="32"/>
                  </w:rPr>
                  <w:t>Transmisión por modulación de amplitud</w:t>
                </w:r>
              </w:sdtContent>
            </w:sdt>
          </w:p>
          <w:p w14:paraId="65CF2BA1" w14:textId="77777777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  <w:sz w:val="10"/>
                <w:szCs w:val="1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193BB5F0" w14:textId="77777777" w:rsidR="00FB4810" w:rsidRPr="00D27B7C" w:rsidRDefault="00FB4810" w:rsidP="00AB02A7">
            <w:pPr>
              <w:rPr>
                <w:rFonts w:ascii="Times New Roman" w:hAnsi="Times New Roman" w:cs="Times New Roman"/>
                <w:noProof/>
                <w:color w:val="171717" w:themeColor="background2" w:themeShade="1A"/>
              </w:rPr>
            </w:pPr>
          </w:p>
        </w:tc>
      </w:tr>
    </w:tbl>
    <w:p w14:paraId="6DA42AD2" w14:textId="5C9EC3A1" w:rsidR="00D077E9" w:rsidRPr="00D27B7C" w:rsidRDefault="00FB4810">
      <w:pPr>
        <w:spacing w:after="200"/>
        <w:rPr>
          <w:rFonts w:ascii="Times New Roman" w:hAnsi="Times New Roman" w:cs="Times New Roman"/>
          <w:noProof/>
          <w:color w:val="171717" w:themeColor="background2" w:themeShade="1A"/>
        </w:rPr>
      </w:pPr>
      <w:r w:rsidRPr="00D27B7C">
        <w:rPr>
          <w:rFonts w:ascii="Times New Roman" w:hAnsi="Times New Roman" w:cs="Times New Roman"/>
          <w:noProof/>
          <w:color w:val="171717" w:themeColor="background2" w:themeShade="1A"/>
        </w:rPr>
        <w:tab/>
      </w:r>
      <w:r w:rsidR="00D077E9" w:rsidRPr="00D27B7C">
        <w:rPr>
          <w:rFonts w:ascii="Times New Roman" w:hAnsi="Times New Roman" w:cs="Times New Roman"/>
          <w:noProof/>
          <w:color w:val="171717" w:themeColor="background2" w:themeShade="1A"/>
          <w:lang w:bidi="es-ES"/>
        </w:rPr>
        <w:br w:type="page"/>
      </w:r>
    </w:p>
    <w:p w14:paraId="114FE00C" w14:textId="476FD84A" w:rsidR="00AB02A7" w:rsidRPr="00D27B7C" w:rsidRDefault="00083B14" w:rsidP="00DF027C">
      <w:pPr>
        <w:rPr>
          <w:rFonts w:ascii="Times New Roman" w:hAnsi="Times New Roman" w:cs="Times New Roman"/>
          <w:noProof/>
          <w:color w:val="171717" w:themeColor="background2" w:themeShade="1A"/>
        </w:rPr>
      </w:pPr>
      <w:r w:rsidRPr="00D27B7C">
        <w:rPr>
          <w:rFonts w:ascii="Times New Roman" w:hAnsi="Times New Roman" w:cs="Times New Roman"/>
          <w:noProof/>
          <w:color w:val="171717" w:themeColor="background2" w:themeShade="1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D5382" wp14:editId="48017C7D">
                <wp:simplePos x="0" y="0"/>
                <wp:positionH relativeFrom="column">
                  <wp:posOffset>634674</wp:posOffset>
                </wp:positionH>
                <wp:positionV relativeFrom="paragraph">
                  <wp:posOffset>55245</wp:posOffset>
                </wp:positionV>
                <wp:extent cx="1930400" cy="384201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4628D" w14:textId="6798348D" w:rsidR="00083B14" w:rsidRPr="00083B14" w:rsidRDefault="00A56081">
                            <w:pP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Ejercicio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5382" id="Cuadro de texto 12" o:spid="_x0000_s1031" type="#_x0000_t202" style="position:absolute;margin-left:49.95pt;margin-top:4.35pt;width:152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" filled="f" stroked="f">
                <v:textbox>
                  <w:txbxContent>
                    <w:p w14:paraId="44D4628D" w14:textId="6798348D" w:rsidR="00083B14" w:rsidRPr="00083B14" w:rsidRDefault="00A56081">
                      <w:pP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Ejercicio 1</w:t>
                      </w:r>
                    </w:p>
                  </w:txbxContent>
                </v:textbox>
              </v:shape>
            </w:pict>
          </mc:Fallback>
        </mc:AlternateContent>
      </w:r>
      <w:r w:rsidRPr="00D27B7C">
        <w:rPr>
          <w:rFonts w:ascii="Times New Roman" w:hAnsi="Times New Roman" w:cs="Times New Roman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36188" wp14:editId="3829BA7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80732" cy="461362"/>
                <wp:effectExtent l="57150" t="38100" r="71755" b="914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2" cy="4613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42AC" w14:textId="31599792" w:rsidR="00083B14" w:rsidRPr="00083B14" w:rsidRDefault="00083B14" w:rsidP="00083B14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36188" id="Elipse 11" o:spid="_x0000_s1032" style="position:absolute;margin-left:0;margin-top:.95pt;width:37.85pt;height:36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" fillcolor="#70d3cb [2102]" strokecolor="#34aba2 [3206]" strokeweight="1pt">
                <v:fill color2="#e9f8f7 [342]" rotate="t" angle="180" colors="0 #9dd4ce;9830f #b9e0db;1 #f3f9f8" focus="100%" type="gradient"/>
                <v:shadow on="t" color="black" opacity="28270f" origin=",.5" offset="0"/>
                <v:textbox>
                  <w:txbxContent>
                    <w:p w14:paraId="385042AC" w14:textId="31599792" w:rsidR="00083B14" w:rsidRPr="00083B14" w:rsidRDefault="00083B14" w:rsidP="00083B14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052DEF0" w14:textId="3046FC0A" w:rsidR="0087605E" w:rsidRPr="00D27B7C" w:rsidRDefault="0087605E" w:rsidP="00AB02A7">
      <w:pPr>
        <w:spacing w:after="200"/>
        <w:rPr>
          <w:rFonts w:ascii="Times New Roman" w:hAnsi="Times New Roman" w:cs="Times New Roman"/>
          <w:noProof/>
          <w:color w:val="171717" w:themeColor="background2" w:themeShade="1A"/>
        </w:rPr>
      </w:pPr>
    </w:p>
    <w:p w14:paraId="2EFB2276" w14:textId="77777777" w:rsidR="00B5176A" w:rsidRPr="00B5176A" w:rsidRDefault="00B5176A" w:rsidP="00B5176A">
      <w:pPr>
        <w:pStyle w:val="Prrafodelista"/>
        <w:numPr>
          <w:ilvl w:val="0"/>
          <w:numId w:val="8"/>
        </w:numPr>
        <w:jc w:val="both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 w:rsidRPr="00B5176A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>Si un modulador de frecuencia produce 5 kHz de desviación de frecuencia para una señal moduladora de 10 V, determine la sensibilidad a la desviación. ¿Cuánta desviación de frecuencia produce una señal moduladora de 2 V?</w:t>
      </w:r>
    </w:p>
    <w:p w14:paraId="7365D631" w14:textId="77777777" w:rsidR="00B5176A" w:rsidRPr="00B5176A" w:rsidRDefault="00B5176A" w:rsidP="00B5176A">
      <w:pPr>
        <w:pStyle w:val="Prrafodelista"/>
        <w:ind w:left="1080"/>
        <w:jc w:val="both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 w:rsidRPr="00B5176A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 xml:space="preserve">Solución </w:t>
      </w:r>
    </w:p>
    <w:p w14:paraId="24D70106" w14:textId="77777777" w:rsidR="00B5176A" w:rsidRPr="00B5176A" w:rsidRDefault="00B5176A" w:rsidP="00B5176A">
      <w:pPr>
        <w:ind w:left="360"/>
        <w:jc w:val="both"/>
        <w:rPr>
          <w:rStyle w:val="a"/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Style w:val="a"/>
              <w:rFonts w:ascii="Cambria Math" w:hAnsi="Cambria Math" w:cs="Times New Roman"/>
              <w:sz w:val="24"/>
              <w:szCs w:val="24"/>
            </w:rPr>
            <m:t>∆f=5KHz Vm=10V</m:t>
          </m:r>
        </m:oMath>
      </m:oMathPara>
    </w:p>
    <w:p w14:paraId="674F1A52" w14:textId="77777777" w:rsidR="00B5176A" w:rsidRPr="00B5176A" w:rsidRDefault="00B5176A" w:rsidP="00B5176A">
      <w:pPr>
        <w:ind w:left="360"/>
        <w:jc w:val="both"/>
        <w:rPr>
          <w:rStyle w:val="a"/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Style w:val="a"/>
              <w:rFonts w:ascii="Cambria Math" w:hAnsi="Cambria Math" w:cs="Times New Roman"/>
              <w:sz w:val="24"/>
              <w:szCs w:val="24"/>
            </w:rPr>
            <m:t>K1=</m:t>
          </m:r>
          <m:f>
            <m:fPr>
              <m:ctrlPr>
                <w:rPr>
                  <w:rStyle w:val="a"/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∆f</m:t>
              </m:r>
            </m:num>
            <m:den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Vm</m:t>
              </m:r>
            </m:den>
          </m:f>
        </m:oMath>
      </m:oMathPara>
    </w:p>
    <w:p w14:paraId="60B19F24" w14:textId="77777777" w:rsidR="00B5176A" w:rsidRPr="00B5176A" w:rsidRDefault="00B5176A" w:rsidP="00B5176A">
      <w:pPr>
        <w:ind w:left="360"/>
        <w:jc w:val="both"/>
        <w:rPr>
          <w:rStyle w:val="a"/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Style w:val="a"/>
              <w:rFonts w:ascii="Cambria Math" w:hAnsi="Cambria Math" w:cs="Times New Roman"/>
              <w:sz w:val="24"/>
              <w:szCs w:val="24"/>
            </w:rPr>
            <m:t>K1=</m:t>
          </m:r>
          <m:f>
            <m:fPr>
              <m:ctrlPr>
                <w:rPr>
                  <w:rStyle w:val="a"/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5KHz</m:t>
              </m:r>
            </m:num>
            <m:den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10V</m:t>
              </m:r>
            </m:den>
          </m:f>
        </m:oMath>
      </m:oMathPara>
    </w:p>
    <w:p w14:paraId="193322BD" w14:textId="77777777" w:rsidR="00B5176A" w:rsidRPr="00B5176A" w:rsidRDefault="00B5176A" w:rsidP="00B5176A">
      <w:pPr>
        <w:ind w:left="360"/>
        <w:jc w:val="both"/>
        <w:rPr>
          <w:rStyle w:val="a"/>
          <w:rFonts w:ascii="Times New Roman" w:hAnsi="Times New Roman" w:cs="Times New Roman"/>
          <w:sz w:val="24"/>
          <w:szCs w:val="24"/>
        </w:rPr>
      </w:pPr>
    </w:p>
    <w:p w14:paraId="59C86D66" w14:textId="77777777" w:rsidR="00B5176A" w:rsidRPr="00B5176A" w:rsidRDefault="00B5176A" w:rsidP="00B5176A">
      <w:pPr>
        <w:ind w:left="360"/>
        <w:jc w:val="both"/>
        <w:rPr>
          <w:rStyle w:val="a"/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Style w:val="a"/>
              <w:rFonts w:ascii="Cambria Math" w:hAnsi="Cambria Math" w:cs="Times New Roman"/>
              <w:sz w:val="24"/>
              <w:szCs w:val="24"/>
            </w:rPr>
            <m:t xml:space="preserve">K1=0.5 </m:t>
          </m:r>
          <m:f>
            <m:fPr>
              <m:type m:val="lin"/>
              <m:ctrlPr>
                <w:rPr>
                  <w:rStyle w:val="a"/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KHz</m:t>
              </m:r>
            </m:num>
            <m:den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14:paraId="7919B97E" w14:textId="77777777" w:rsidR="00B5176A" w:rsidRPr="00B5176A" w:rsidRDefault="00B5176A" w:rsidP="00B5176A">
      <w:pPr>
        <w:ind w:left="1080"/>
        <w:jc w:val="both"/>
        <w:rPr>
          <w:rFonts w:ascii="Times New Roman" w:hAnsi="Times New Roman" w:cs="Times New Roman"/>
          <w:b w:val="0"/>
          <w:bCs/>
          <w:sz w:val="24"/>
          <w:szCs w:val="24"/>
          <w:lang w:val="es-CO"/>
        </w:rPr>
      </w:pPr>
      <w:r w:rsidRPr="00B5176A">
        <w:rPr>
          <w:rFonts w:ascii="Times New Roman" w:hAnsi="Times New Roman" w:cs="Times New Roman"/>
          <w:b w:val="0"/>
          <w:bCs/>
          <w:sz w:val="24"/>
          <w:szCs w:val="24"/>
          <w:lang w:val="es-CO"/>
        </w:rPr>
        <w:t>Para 2V aplicamos:</w:t>
      </w:r>
    </w:p>
    <w:p w14:paraId="6AEE1600" w14:textId="17817606" w:rsidR="00B5176A" w:rsidRPr="00B5176A" w:rsidRDefault="00B5176A" w:rsidP="00B5176A">
      <w:pPr>
        <w:ind w:left="720" w:firstLine="360"/>
        <w:jc w:val="both"/>
        <w:rPr>
          <w:rFonts w:ascii="Times New Roman" w:hAnsi="Times New Roman" w:cs="Times New Roman"/>
          <w:b w:val="0"/>
          <w:bCs/>
          <w:sz w:val="24"/>
          <w:szCs w:val="24"/>
          <w:lang w:val="es-CO"/>
        </w:rPr>
      </w:pPr>
      <w:r w:rsidRPr="00B5176A">
        <w:rPr>
          <w:rFonts w:ascii="Times New Roman" w:hAnsi="Times New Roman" w:cs="Times New Roman"/>
          <w:b w:val="0"/>
          <w:bCs/>
          <w:sz w:val="24"/>
          <w:szCs w:val="24"/>
          <w:lang w:val="es-CO"/>
        </w:rPr>
        <w:t xml:space="preserve">Si con 10 V tenemos 500 </w:t>
      </w:r>
      <m:oMath>
        <m:f>
          <m:fPr>
            <m:type m:val="skw"/>
            <m:ctrlPr>
              <w:rPr>
                <w:rFonts w:ascii="Cambria Math" w:eastAsiaTheme="minorHAnsi" w:hAnsi="Cambria Math" w:cs="Times New Roman"/>
                <w:b w:val="0"/>
                <w:bCs/>
                <w:i/>
                <w:color w:val="auto"/>
                <w:kern w:val="2"/>
                <w:sz w:val="24"/>
                <w:szCs w:val="24"/>
                <w:lang w:val="es-CO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CO"/>
              </w:rPr>
              <m:t>rad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CO"/>
              </w:rPr>
              <m:t>s</m:t>
            </m:r>
          </m:den>
        </m:f>
      </m:oMath>
    </w:p>
    <w:p w14:paraId="4ACEE853" w14:textId="77777777" w:rsidR="00B5176A" w:rsidRPr="00B5176A" w:rsidRDefault="00B5176A" w:rsidP="00B5176A">
      <w:pPr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Vm=2V</m:t>
          </m:r>
        </m:oMath>
      </m:oMathPara>
    </w:p>
    <w:p w14:paraId="7EB38866" w14:textId="77777777" w:rsidR="00B5176A" w:rsidRPr="00B5176A" w:rsidRDefault="00B5176A" w:rsidP="00B5176A">
      <w:pPr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∆f=K1*Vm</m:t>
          </m:r>
        </m:oMath>
      </m:oMathPara>
    </w:p>
    <w:p w14:paraId="48849F80" w14:textId="77777777" w:rsidR="00B5176A" w:rsidRPr="00B5176A" w:rsidRDefault="00B5176A" w:rsidP="00B5176A">
      <w:pPr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∆f=</m:t>
          </m:r>
          <m:d>
            <m:dPr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0.5</m:t>
              </m:r>
              <m:f>
                <m:fPr>
                  <m:type m:val="skw"/>
                  <m:ctrlPr>
                    <w:rPr>
                      <w:rFonts w:ascii="Cambria Math" w:eastAsiaTheme="minorHAnsi" w:hAnsi="Cambria Math" w:cs="Times New Roman"/>
                      <w:b w:val="0"/>
                      <w:i/>
                      <w:color w:val="auto"/>
                      <w:kern w:val="2"/>
                      <w:sz w:val="24"/>
                      <w:szCs w:val="24"/>
                      <w:lang w:val="es-CO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kHz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V</m:t>
                  </m:r>
                </m:den>
              </m:f>
            </m:e>
          </m:d>
          <m:d>
            <m:dPr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2V</m:t>
              </m:r>
            </m:e>
          </m:d>
        </m:oMath>
      </m:oMathPara>
    </w:p>
    <w:p w14:paraId="79F1F4E7" w14:textId="3030CAA9" w:rsidR="00E31055" w:rsidRPr="00B5176A" w:rsidRDefault="00B5176A" w:rsidP="00B5176A">
      <w:pPr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∆f=1 KHz</m:t>
          </m:r>
        </m:oMath>
      </m:oMathPara>
    </w:p>
    <w:p w14:paraId="7AA63D25" w14:textId="77777777" w:rsidR="00E31055" w:rsidRPr="00D27B7C" w:rsidRDefault="00E31055" w:rsidP="003C2607">
      <w:pPr>
        <w:tabs>
          <w:tab w:val="left" w:pos="1065"/>
        </w:tabs>
        <w:ind w:left="360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3D2DC02C" w14:textId="77777777" w:rsidR="00E31055" w:rsidRPr="00D27B7C" w:rsidRDefault="00E31055" w:rsidP="00B5176A">
      <w:pPr>
        <w:tabs>
          <w:tab w:val="left" w:pos="1065"/>
        </w:tabs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61CE32EB" w14:textId="77777777" w:rsidR="00E31055" w:rsidRPr="00D27B7C" w:rsidRDefault="00E31055" w:rsidP="003C2607">
      <w:pPr>
        <w:tabs>
          <w:tab w:val="left" w:pos="1065"/>
        </w:tabs>
        <w:ind w:left="360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3C5CA378" w14:textId="015AD7D2" w:rsidR="003C2607" w:rsidRPr="00D27B7C" w:rsidRDefault="001249BC" w:rsidP="003C2607">
      <w:pPr>
        <w:tabs>
          <w:tab w:val="left" w:pos="1065"/>
        </w:tabs>
        <w:ind w:left="360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  <w:r w:rsidRPr="00D27B7C">
        <w:rPr>
          <w:rFonts w:ascii="Times New Roman" w:hAnsi="Times New Roman" w:cs="Times New Roman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10763" wp14:editId="4C3B7C39">
                <wp:simplePos x="0" y="0"/>
                <wp:positionH relativeFrom="column">
                  <wp:posOffset>619125</wp:posOffset>
                </wp:positionH>
                <wp:positionV relativeFrom="paragraph">
                  <wp:posOffset>238125</wp:posOffset>
                </wp:positionV>
                <wp:extent cx="1930400" cy="384201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A4BA7" w14:textId="71660ECF" w:rsidR="001249BC" w:rsidRPr="00083B14" w:rsidRDefault="001D1772" w:rsidP="001249BC">
                            <w:pP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Ejercicio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0763" id="Cuadro de texto 19" o:spid="_x0000_s1033" type="#_x0000_t202" style="position:absolute;left:0;text-align:left;margin-left:48.75pt;margin-top:18.75pt;width:152pt;height:3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" filled="f" stroked="f">
                <v:textbox>
                  <w:txbxContent>
                    <w:p w14:paraId="434A4BA7" w14:textId="71660ECF" w:rsidR="001249BC" w:rsidRPr="00083B14" w:rsidRDefault="001D1772" w:rsidP="001249BC">
                      <w:pP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Ejercicio 2</w:t>
                      </w:r>
                    </w:p>
                  </w:txbxContent>
                </v:textbox>
              </v:shape>
            </w:pict>
          </mc:Fallback>
        </mc:AlternateContent>
      </w:r>
      <w:r w:rsidRPr="00D27B7C">
        <w:rPr>
          <w:rFonts w:ascii="Times New Roman" w:hAnsi="Times New Roman" w:cs="Times New Roman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8AD54" wp14:editId="7C11A6D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80732" cy="461362"/>
                <wp:effectExtent l="57150" t="38100" r="71755" b="9144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2" cy="4613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786A" w14:textId="77777777" w:rsidR="001249BC" w:rsidRPr="00083B14" w:rsidRDefault="001249BC" w:rsidP="001249BC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 w:rsidRPr="001249BC">
                              <w:rPr>
                                <w:noProof/>
                                <w:lang w:val="es-EC"/>
                              </w:rPr>
                              <w:drawing>
                                <wp:inline distT="0" distB="0" distL="0" distR="0" wp14:anchorId="42F9E60E" wp14:editId="07FB82BA">
                                  <wp:extent cx="144145" cy="28575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8AD54" id="Elipse 17" o:spid="_x0000_s1034" style="position:absolute;left:0;text-align:left;margin-left:0;margin-top:12.75pt;width:37.85pt;height:36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" fillcolor="#70d3cb [2102]" strokecolor="#34aba2 [3206]" strokeweight="1pt">
                <v:fill color2="#e9f8f7 [342]" rotate="t" angle="180" colors="0 #9dd4ce;9830f #b9e0db;1 #f3f9f8" focus="100%" type="gradient"/>
                <v:shadow on="t" color="black" opacity="28270f" origin=",.5" offset="0"/>
                <v:textbox>
                  <w:txbxContent>
                    <w:p w14:paraId="6325786A" w14:textId="77777777" w:rsidR="001249BC" w:rsidRPr="00083B14" w:rsidRDefault="001249BC" w:rsidP="001249BC">
                      <w:pPr>
                        <w:jc w:val="center"/>
                        <w:rPr>
                          <w:lang w:val="es-EC"/>
                        </w:rPr>
                      </w:pPr>
                      <w:r w:rsidRPr="001249BC">
                        <w:rPr>
                          <w:noProof/>
                          <w:lang w:val="es-EC"/>
                        </w:rPr>
                        <w:drawing>
                          <wp:inline distT="0" distB="0" distL="0" distR="0" wp14:anchorId="42F9E60E" wp14:editId="07FB82BA">
                            <wp:extent cx="144145" cy="28575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C008BC" w14:textId="7B1C12EC" w:rsidR="007C7EC1" w:rsidRPr="00D27B7C" w:rsidRDefault="007C7EC1" w:rsidP="007C7EC1">
      <w:pPr>
        <w:rPr>
          <w:rFonts w:ascii="Times New Roman" w:hAnsi="Times New Roman" w:cs="Times New Roman"/>
          <w:color w:val="171717" w:themeColor="background2" w:themeShade="1A"/>
          <w:sz w:val="24"/>
          <w:szCs w:val="20"/>
        </w:rPr>
      </w:pPr>
    </w:p>
    <w:p w14:paraId="7F0EE709" w14:textId="79C2357C" w:rsidR="007C7EC1" w:rsidRDefault="007C7EC1" w:rsidP="007C7EC1">
      <w:pPr>
        <w:rPr>
          <w:rFonts w:ascii="Times New Roman" w:hAnsi="Times New Roman" w:cs="Times New Roman"/>
          <w:color w:val="171717" w:themeColor="background2" w:themeShade="1A"/>
          <w:sz w:val="24"/>
          <w:szCs w:val="20"/>
        </w:rPr>
      </w:pPr>
    </w:p>
    <w:p w14:paraId="2FD7133A" w14:textId="77777777" w:rsidR="00B5176A" w:rsidRPr="00D27B7C" w:rsidRDefault="00B5176A" w:rsidP="007C7EC1">
      <w:pPr>
        <w:rPr>
          <w:rFonts w:ascii="Times New Roman" w:hAnsi="Times New Roman" w:cs="Times New Roman"/>
          <w:color w:val="171717" w:themeColor="background2" w:themeShade="1A"/>
          <w:sz w:val="24"/>
          <w:szCs w:val="20"/>
        </w:rPr>
      </w:pPr>
    </w:p>
    <w:p w14:paraId="26EDF6B8" w14:textId="77777777" w:rsidR="00B5176A" w:rsidRPr="00B5176A" w:rsidRDefault="00B5176A" w:rsidP="00B5176A">
      <w:pPr>
        <w:pStyle w:val="Prrafodelista"/>
        <w:numPr>
          <w:ilvl w:val="0"/>
          <w:numId w:val="8"/>
        </w:numPr>
        <w:jc w:val="both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 w:rsidRPr="00B5176A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>Si un modulador de fase produce desviación de fase de 2 rad con una señal moduladora de 5 V, calcule la sensibilidad a la desviación. ¿Cuánta desviación de fase produciría una señal moduladora de 2 V?</w:t>
      </w:r>
    </w:p>
    <w:p w14:paraId="121EC8AA" w14:textId="77777777" w:rsidR="00B5176A" w:rsidRPr="00B5176A" w:rsidRDefault="00B5176A" w:rsidP="00B5176A">
      <w:pPr>
        <w:ind w:left="360" w:firstLine="720"/>
        <w:jc w:val="both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 w:rsidRPr="00B5176A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 xml:space="preserve">Solución </w:t>
      </w:r>
    </w:p>
    <w:p w14:paraId="4204D0BD" w14:textId="77777777" w:rsidR="00B5176A" w:rsidRPr="007E6DE3" w:rsidRDefault="00B5176A" w:rsidP="00B5176A">
      <w:pPr>
        <w:jc w:val="both"/>
        <w:rPr>
          <w:rStyle w:val="a"/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Style w:val="a"/>
              <w:rFonts w:ascii="Cambria Math" w:hAnsi="Cambria Math" w:cs="Times New Roman"/>
              <w:sz w:val="24"/>
              <w:szCs w:val="24"/>
            </w:rPr>
            <m:t>rad=2</m:t>
          </m:r>
          <m:f>
            <m:fPr>
              <m:type m:val="skw"/>
              <m:ctrlPr>
                <w:rPr>
                  <w:rStyle w:val="a"/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rad</m:t>
              </m:r>
            </m:num>
            <m:den>
              <m:r>
                <m:rPr>
                  <m:sty m:val="bi"/>
                </m:rPr>
                <w:rPr>
                  <w:rStyle w:val="a"/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14:paraId="4DC8B83A" w14:textId="77777777" w:rsidR="00B5176A" w:rsidRPr="007E6DE3" w:rsidRDefault="00B5176A" w:rsidP="00B5176A">
      <w:pPr>
        <w:jc w:val="both"/>
        <w:rPr>
          <w:rStyle w:val="a"/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Style w:val="a"/>
              <w:rFonts w:ascii="Cambria Math" w:hAnsi="Cambria Math" w:cs="Times New Roman"/>
              <w:sz w:val="24"/>
              <w:szCs w:val="24"/>
            </w:rPr>
            <m:t>A=5V</m:t>
          </m:r>
        </m:oMath>
      </m:oMathPara>
    </w:p>
    <w:p w14:paraId="2850738C" w14:textId="77777777" w:rsidR="00B5176A" w:rsidRPr="00B5176A" w:rsidRDefault="00B5176A" w:rsidP="00B5176A">
      <w:pPr>
        <w:jc w:val="both"/>
        <w:rPr>
          <w:rFonts w:ascii="Times New Roman" w:hAnsi="Times New Roman" w:cs="Times New Roman"/>
          <w:b w:val="0"/>
          <w:color w:val="auto"/>
          <w:kern w:val="2"/>
          <w:sz w:val="24"/>
          <w:szCs w:val="24"/>
          <w:lang w:val="es-CO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K=</m:t>
          </m:r>
          <m:f>
            <m:fPr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rad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V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 xml:space="preserve">=0.4 </m:t>
          </m:r>
          <m:f>
            <m:fPr>
              <m:type m:val="skw"/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Theme="minorHAnsi" w:hAnsi="Cambria Math" w:cs="Times New Roman"/>
                      <w:b w:val="0"/>
                      <w:i/>
                      <w:color w:val="auto"/>
                      <w:kern w:val="2"/>
                      <w:sz w:val="24"/>
                      <w:szCs w:val="24"/>
                      <w:lang w:val="es-CO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rad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s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V</m:t>
              </m:r>
            </m:den>
          </m:f>
        </m:oMath>
      </m:oMathPara>
    </w:p>
    <w:p w14:paraId="2AA221A1" w14:textId="77777777" w:rsidR="00B5176A" w:rsidRPr="007E6DE3" w:rsidRDefault="00B5176A" w:rsidP="00B5176A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316D799B" w14:textId="00EF758C" w:rsidR="00B5176A" w:rsidRPr="00B5176A" w:rsidRDefault="00B5176A" w:rsidP="00B5176A">
      <w:pPr>
        <w:ind w:left="720"/>
        <w:jc w:val="both"/>
        <w:rPr>
          <w:rFonts w:ascii="Times New Roman" w:hAnsi="Times New Roman" w:cs="Times New Roman"/>
          <w:b w:val="0"/>
          <w:bCs/>
          <w:color w:val="auto"/>
          <w:kern w:val="2"/>
          <w:sz w:val="24"/>
          <w:szCs w:val="24"/>
          <w:lang w:val="es-CO"/>
          <w14:ligatures w14:val="standardContextual"/>
        </w:rPr>
      </w:pPr>
      <w:r w:rsidRPr="00B5176A">
        <w:rPr>
          <w:rFonts w:ascii="Times New Roman" w:hAnsi="Times New Roman" w:cs="Times New Roman"/>
          <w:b w:val="0"/>
          <w:bCs/>
          <w:sz w:val="24"/>
          <w:szCs w:val="24"/>
          <w:lang w:val="es-CO"/>
        </w:rPr>
        <w:t xml:space="preserve">Si con 5V tenemos </w:t>
      </w:r>
      <m:oMath>
        <m:r>
          <w:rPr>
            <w:rFonts w:ascii="Cambria Math" w:hAnsi="Cambria Math" w:cs="Times New Roman"/>
            <w:sz w:val="24"/>
            <w:szCs w:val="24"/>
            <w:lang w:val="es-CO"/>
          </w:rPr>
          <m:t xml:space="preserve">0.4 </m:t>
        </m:r>
        <m:f>
          <m:fPr>
            <m:type m:val="skw"/>
            <m:ctrlPr>
              <w:rPr>
                <w:rFonts w:ascii="Cambria Math" w:eastAsiaTheme="minorHAnsi" w:hAnsi="Cambria Math" w:cs="Times New Roman"/>
                <w:b w:val="0"/>
                <w:bCs/>
                <w:i/>
                <w:color w:val="auto"/>
                <w:kern w:val="2"/>
                <w:sz w:val="24"/>
                <w:szCs w:val="24"/>
                <w:lang w:val="es-CO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CO"/>
              </w:rPr>
              <m:t>rad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CO"/>
              </w:rPr>
              <m:t>s</m:t>
            </m:r>
          </m:den>
        </m:f>
      </m:oMath>
    </w:p>
    <w:p w14:paraId="3DDA53DF" w14:textId="77777777" w:rsidR="00B5176A" w:rsidRPr="007E6DE3" w:rsidRDefault="00B5176A" w:rsidP="00B5176A">
      <w:pPr>
        <w:ind w:left="72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4FDF0E8B" w14:textId="77777777" w:rsidR="00B5176A" w:rsidRPr="007E6DE3" w:rsidRDefault="00B5176A" w:rsidP="00B5176A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K=</m:t>
          </m:r>
          <m:f>
            <m:fPr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2V*0.4</m:t>
              </m:r>
              <m:f>
                <m:fPr>
                  <m:type m:val="skw"/>
                  <m:ctrlPr>
                    <w:rPr>
                      <w:rFonts w:ascii="Cambria Math" w:eastAsiaTheme="minorHAnsi" w:hAnsi="Cambria Math" w:cs="Times New Roman"/>
                      <w:b w:val="0"/>
                      <w:i/>
                      <w:color w:val="auto"/>
                      <w:kern w:val="2"/>
                      <w:sz w:val="24"/>
                      <w:szCs w:val="24"/>
                      <w:lang w:val="es-CO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rad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s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5V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s-CO"/>
            </w:rPr>
            <m:t xml:space="preserve">=0.16 </m:t>
          </m:r>
          <m:f>
            <m:fPr>
              <m:type m:val="skw"/>
              <m:ctrlPr>
                <w:rPr>
                  <w:rFonts w:ascii="Cambria Math" w:eastAsiaTheme="minorHAnsi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CO"/>
                  <w14:ligatures w14:val="standardContextual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Theme="minorHAnsi" w:hAnsi="Cambria Math" w:cs="Times New Roman"/>
                      <w:b w:val="0"/>
                      <w:i/>
                      <w:color w:val="auto"/>
                      <w:kern w:val="2"/>
                      <w:sz w:val="24"/>
                      <w:szCs w:val="24"/>
                      <w:lang w:val="es-CO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rad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s-CO"/>
                    </w:rPr>
                    <m:t>s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s-CO"/>
                </w:rPr>
                <m:t>V</m:t>
              </m:r>
            </m:den>
          </m:f>
        </m:oMath>
      </m:oMathPara>
    </w:p>
    <w:p w14:paraId="0D284BDB" w14:textId="55365E85" w:rsidR="00B5176A" w:rsidRDefault="00B5176A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0CA86B39" w14:textId="77777777" w:rsidR="00B5176A" w:rsidRDefault="00B5176A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385C61AA" w14:textId="77777777" w:rsidR="00B5176A" w:rsidRDefault="00B5176A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7BA0EE16" w14:textId="77777777" w:rsidR="00B5176A" w:rsidRDefault="00B5176A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4E786890" w14:textId="77777777" w:rsidR="00B5176A" w:rsidRDefault="00B5176A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2D345C97" w14:textId="77777777" w:rsidR="00B5176A" w:rsidRDefault="00B5176A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</w:p>
    <w:p w14:paraId="12E9D089" w14:textId="186544EC" w:rsidR="00B5176A" w:rsidRPr="00083B14" w:rsidRDefault="00B5176A" w:rsidP="00B5176A">
      <w:pPr>
        <w:jc w:val="center"/>
        <w:rPr>
          <w:lang w:val="es-EC"/>
        </w:rPr>
      </w:pPr>
      <w:r w:rsidRPr="001249BC">
        <w:rPr>
          <w:noProof/>
          <w:lang w:val="es-EC"/>
        </w:rPr>
        <w:lastRenderedPageBreak/>
        <w:drawing>
          <wp:inline distT="0" distB="0" distL="0" distR="0" wp14:anchorId="2EF1C82D" wp14:editId="459F1097">
            <wp:extent cx="144145" cy="28575"/>
            <wp:effectExtent l="0" t="0" r="0" b="0"/>
            <wp:docPr id="1258413740" name="Imagen 125841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E3E1" w14:textId="0011CAD5" w:rsidR="00B5176A" w:rsidRDefault="00232ECF" w:rsidP="00B5176A">
      <w:pPr>
        <w:pStyle w:val="Prrafodelista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0"/>
        </w:rPr>
      </w:pPr>
      <w:r w:rsidRPr="00D27B7C">
        <w:rPr>
          <w:rFonts w:ascii="Times New Roman" w:hAnsi="Times New Roman" w:cs="Times New Roman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755649" wp14:editId="193C8976">
                <wp:simplePos x="0" y="0"/>
                <wp:positionH relativeFrom="column">
                  <wp:posOffset>632460</wp:posOffset>
                </wp:positionH>
                <wp:positionV relativeFrom="paragraph">
                  <wp:posOffset>38100</wp:posOffset>
                </wp:positionV>
                <wp:extent cx="1930400" cy="384201"/>
                <wp:effectExtent l="0" t="0" r="0" b="0"/>
                <wp:wrapNone/>
                <wp:docPr id="1561605181" name="Cuadro de texto 1561605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D8B99" w14:textId="33EB63A5" w:rsidR="00232ECF" w:rsidRPr="00083B14" w:rsidRDefault="00232ECF" w:rsidP="00232ECF">
                            <w:pP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Ejercicio </w:t>
                            </w: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5649" id="Cuadro de texto 1561605181" o:spid="_x0000_s1035" type="#_x0000_t202" style="position:absolute;left:0;text-align:left;margin-left:49.8pt;margin-top:3pt;width:152pt;height:3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" filled="f" stroked="f">
                <v:textbox>
                  <w:txbxContent>
                    <w:p w14:paraId="6EAD8B99" w14:textId="33EB63A5" w:rsidR="00232ECF" w:rsidRPr="00083B14" w:rsidRDefault="00232ECF" w:rsidP="00232ECF">
                      <w:pP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Ejercicio </w:t>
                      </w: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176A" w:rsidRPr="00D27B7C">
        <w:rPr>
          <w:rFonts w:ascii="Times New Roman" w:hAnsi="Times New Roman" w:cs="Times New Roman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AC51B0" wp14:editId="67C69E1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80732" cy="461362"/>
                <wp:effectExtent l="57150" t="38100" r="71755" b="91440"/>
                <wp:wrapNone/>
                <wp:docPr id="1599357355" name="Elipse 1599357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2" cy="4613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1378" w14:textId="77777777" w:rsidR="00B5176A" w:rsidRPr="00083B14" w:rsidRDefault="00B5176A" w:rsidP="00B5176A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 w:rsidRPr="001249BC">
                              <w:rPr>
                                <w:noProof/>
                                <w:lang w:val="es-EC"/>
                              </w:rPr>
                              <w:drawing>
                                <wp:inline distT="0" distB="0" distL="0" distR="0" wp14:anchorId="7A12D65B" wp14:editId="3FB65353">
                                  <wp:extent cx="144145" cy="28575"/>
                                  <wp:effectExtent l="0" t="0" r="0" b="0"/>
                                  <wp:docPr id="497511977" name="Imagen 49751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C51B0" id="Elipse 1599357355" o:spid="_x0000_s1036" style="position:absolute;left:0;text-align:left;margin-left:0;margin-top:3pt;width:37.85pt;height:36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" fillcolor="#70d3cb [2102]" strokecolor="#34aba2 [3206]" strokeweight="1pt">
                <v:fill color2="#e9f8f7 [342]" rotate="t" angle="180" colors="0 #9dd4ce;9830f #b9e0db;1 #f3f9f8" focus="100%" type="gradient"/>
                <v:shadow on="t" color="black" opacity="28270f" origin=",.5" offset="0"/>
                <v:textbox>
                  <w:txbxContent>
                    <w:p w14:paraId="74D71378" w14:textId="77777777" w:rsidR="00B5176A" w:rsidRPr="00083B14" w:rsidRDefault="00B5176A" w:rsidP="00B5176A">
                      <w:pPr>
                        <w:jc w:val="center"/>
                        <w:rPr>
                          <w:lang w:val="es-EC"/>
                        </w:rPr>
                      </w:pPr>
                      <w:r w:rsidRPr="001249BC">
                        <w:rPr>
                          <w:noProof/>
                          <w:lang w:val="es-EC"/>
                        </w:rPr>
                        <w:drawing>
                          <wp:inline distT="0" distB="0" distL="0" distR="0" wp14:anchorId="7A12D65B" wp14:editId="3FB65353">
                            <wp:extent cx="144145" cy="28575"/>
                            <wp:effectExtent l="0" t="0" r="0" b="0"/>
                            <wp:docPr id="497511977" name="Imagen 4975119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5FDAD0" w14:textId="77777777" w:rsidR="00232ECF" w:rsidRPr="00232ECF" w:rsidRDefault="00232ECF" w:rsidP="00232ECF"/>
    <w:p w14:paraId="17F0237A" w14:textId="77777777" w:rsidR="00232ECF" w:rsidRPr="00232ECF" w:rsidRDefault="00232ECF" w:rsidP="00232ECF">
      <w:pPr>
        <w:ind w:left="720" w:firstLine="408"/>
        <w:jc w:val="both"/>
        <w:rPr>
          <w:rFonts w:ascii="Times New Roman" w:hAnsi="Times New Roman" w:cs="Times New Roman"/>
          <w:b w:val="0"/>
          <w:bCs/>
          <w:sz w:val="24"/>
          <w:szCs w:val="24"/>
          <w:lang w:val="es-CO"/>
        </w:rPr>
      </w:pPr>
      <w:r w:rsidRPr="00232ECF">
        <w:rPr>
          <w:rFonts w:ascii="Times New Roman" w:hAnsi="Times New Roman" w:cs="Times New Roman"/>
          <w:b w:val="0"/>
          <w:bCs/>
          <w:sz w:val="24"/>
          <w:szCs w:val="24"/>
          <w:lang w:val="es-CO"/>
        </w:rPr>
        <w:t>Calcule:</w:t>
      </w:r>
    </w:p>
    <w:p w14:paraId="728DB0D8" w14:textId="77777777" w:rsidR="00232ECF" w:rsidRPr="007E6DE3" w:rsidRDefault="00232ECF" w:rsidP="00232ECF">
      <w:pPr>
        <w:pStyle w:val="Prrafodelista"/>
        <w:numPr>
          <w:ilvl w:val="0"/>
          <w:numId w:val="9"/>
        </w:numPr>
        <w:spacing w:after="160" w:line="259" w:lineRule="auto"/>
        <w:ind w:left="148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E6DE3">
        <w:rPr>
          <w:rFonts w:ascii="Times New Roman" w:hAnsi="Times New Roman" w:cs="Times New Roman"/>
          <w:b w:val="0"/>
          <w:bCs/>
          <w:sz w:val="24"/>
          <w:szCs w:val="24"/>
        </w:rPr>
        <w:t>la desviación máxima de frecuencia.</w:t>
      </w:r>
    </w:p>
    <w:p w14:paraId="40C65125" w14:textId="77777777" w:rsidR="00232ECF" w:rsidRPr="007E6DE3" w:rsidRDefault="00232ECF" w:rsidP="00232ECF">
      <w:pPr>
        <w:pStyle w:val="Prrafodelista"/>
        <w:numPr>
          <w:ilvl w:val="0"/>
          <w:numId w:val="9"/>
        </w:numPr>
        <w:spacing w:after="160" w:line="259" w:lineRule="auto"/>
        <w:ind w:left="148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E6DE3">
        <w:rPr>
          <w:rFonts w:ascii="Times New Roman" w:hAnsi="Times New Roman" w:cs="Times New Roman"/>
          <w:b w:val="0"/>
          <w:bCs/>
          <w:sz w:val="24"/>
          <w:szCs w:val="24"/>
        </w:rPr>
        <w:t xml:space="preserve"> la variación de portadora. </w:t>
      </w:r>
    </w:p>
    <w:p w14:paraId="1323C9E4" w14:textId="77777777" w:rsidR="00232ECF" w:rsidRPr="007E6DE3" w:rsidRDefault="00232ECF" w:rsidP="00232ECF">
      <w:pPr>
        <w:pStyle w:val="Prrafodelista"/>
        <w:numPr>
          <w:ilvl w:val="0"/>
          <w:numId w:val="9"/>
        </w:numPr>
        <w:spacing w:after="160" w:line="259" w:lineRule="auto"/>
        <w:ind w:left="148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E6DE3">
        <w:rPr>
          <w:rFonts w:ascii="Times New Roman" w:hAnsi="Times New Roman" w:cs="Times New Roman"/>
          <w:b w:val="0"/>
          <w:bCs/>
          <w:sz w:val="24"/>
          <w:szCs w:val="24"/>
        </w:rPr>
        <w:t xml:space="preserve"> el índice de modulación de un modulador de FM con sensibilidad a la desviación K1= 4 KHz/V y una señal moduladora </w:t>
      </w:r>
      <w:proofErr w:type="spellStart"/>
      <w:r w:rsidRPr="007E6DE3">
        <w:rPr>
          <w:rFonts w:ascii="Times New Roman" w:hAnsi="Times New Roman" w:cs="Times New Roman"/>
          <w:b w:val="0"/>
          <w:bCs/>
          <w:sz w:val="24"/>
          <w:szCs w:val="24"/>
        </w:rPr>
        <w:t>Vm</w:t>
      </w:r>
      <w:proofErr w:type="spellEnd"/>
      <w:r w:rsidRPr="007E6DE3">
        <w:rPr>
          <w:rFonts w:ascii="Times New Roman" w:hAnsi="Times New Roman" w:cs="Times New Roman"/>
          <w:b w:val="0"/>
          <w:bCs/>
          <w:sz w:val="24"/>
          <w:szCs w:val="24"/>
        </w:rPr>
        <w:t>(t)= 10 sen(2π2000t). ¿Cuál es la desviación máxima de frecuencia producida, si la señal moduladora tuviera el doble de amplitud?</w:t>
      </w:r>
    </w:p>
    <w:p w14:paraId="5F04F450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C1D7BA6" w14:textId="77777777" w:rsidR="00232ECF" w:rsidRPr="00232ECF" w:rsidRDefault="00232ECF" w:rsidP="00232ECF">
      <w:pPr>
        <w:pStyle w:val="Prrafodelista"/>
        <w:ind w:left="768" w:firstLine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32ECF">
        <w:rPr>
          <w:rFonts w:ascii="Times New Roman" w:hAnsi="Times New Roman" w:cs="Times New Roman"/>
          <w:b w:val="0"/>
          <w:bCs/>
          <w:sz w:val="24"/>
          <w:szCs w:val="24"/>
        </w:rPr>
        <w:t xml:space="preserve">Solución </w:t>
      </w:r>
    </w:p>
    <w:p w14:paraId="721D804B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Kf=4 KHZ</m:t>
          </m:r>
        </m:oMath>
      </m:oMathPara>
    </w:p>
    <w:p w14:paraId="70CFBA26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A=10V</m:t>
          </m:r>
        </m:oMath>
      </m:oMathPara>
    </w:p>
    <w:p w14:paraId="6C253C36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fm=2000 Hz</m:t>
          </m:r>
        </m:oMath>
      </m:oMathPara>
    </w:p>
    <w:p w14:paraId="6B83DFEC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A=10V</m:t>
          </m:r>
        </m:oMath>
      </m:oMathPara>
    </w:p>
    <w:p w14:paraId="3D3247C3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4CF7D463" w14:textId="6231AC99" w:rsidR="00232ECF" w:rsidRPr="00232ECF" w:rsidRDefault="00232ECF" w:rsidP="00232ECF">
      <w:pPr>
        <w:pStyle w:val="Prrafodelista"/>
        <w:ind w:left="768"/>
        <w:jc w:val="both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232ECF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>Desviación de la frecuencia pico</w:t>
      </w:r>
    </w:p>
    <w:p w14:paraId="5A9BBDEB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W d=Kf*A</m:t>
          </m:r>
        </m:oMath>
      </m:oMathPara>
    </w:p>
    <w:p w14:paraId="23D1C60D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W d=4*</m:t>
          </m:r>
          <m:sSup>
            <m:sSupPr>
              <m:ctrlPr>
                <w:rPr>
                  <w:rFonts w:ascii="Cambria Math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×10=40 KHz</m:t>
          </m:r>
        </m:oMath>
      </m:oMathPara>
    </w:p>
    <w:p w14:paraId="41A7A6DB" w14:textId="62CCF36F" w:rsidR="00232ECF" w:rsidRPr="00232ECF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Pr="00232ECF">
        <w:rPr>
          <w:rFonts w:ascii="Times New Roman" w:hAnsi="Times New Roman" w:cs="Times New Roman"/>
          <w:b w:val="0"/>
          <w:bCs/>
          <w:sz w:val="24"/>
          <w:szCs w:val="24"/>
        </w:rPr>
        <w:t xml:space="preserve">Índice de modulación </w:t>
      </w:r>
    </w:p>
    <w:p w14:paraId="57B8F9FF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mf=</m:t>
          </m:r>
          <m:f>
            <m:fPr>
              <m:ctrlPr>
                <w:rPr>
                  <w:rFonts w:ascii="Cambria Math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Kf≈∆f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fm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4*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auto"/>
                      <w:kern w:val="2"/>
                      <w:sz w:val="24"/>
                      <w:szCs w:val="24"/>
                      <w:lang w:val="es-EC"/>
                      <w14:ligatures w14:val="standardContextua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Hz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2000 Hz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=20</m:t>
          </m:r>
        </m:oMath>
      </m:oMathPara>
    </w:p>
    <w:p w14:paraId="6E5B8EB0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497DFB16" w14:textId="088245E5" w:rsidR="00232ECF" w:rsidRPr="00232ECF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Pr="00232ECF">
        <w:rPr>
          <w:rFonts w:ascii="Times New Roman" w:hAnsi="Times New Roman" w:cs="Times New Roman"/>
          <w:b w:val="0"/>
          <w:bCs/>
          <w:sz w:val="24"/>
          <w:szCs w:val="24"/>
        </w:rPr>
        <w:t xml:space="preserve">Oscilación de la portadora </w:t>
      </w:r>
    </w:p>
    <w:p w14:paraId="01164C4B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Fosc=Kf*mf</m:t>
          </m:r>
        </m:oMath>
      </m:oMathPara>
    </w:p>
    <w:p w14:paraId="4F798FCB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Fosc=4*</m:t>
          </m:r>
          <m:sSup>
            <m:sSupPr>
              <m:ctrlPr>
                <w:rPr>
                  <w:rFonts w:ascii="Cambria Math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*20=80 KHz</m:t>
          </m:r>
        </m:oMath>
      </m:oMathPara>
    </w:p>
    <w:p w14:paraId="058E4195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3D76A01C" w14:textId="4A9C2359" w:rsidR="00232ECF" w:rsidRPr="00232ECF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Pr="00232ECF">
        <w:rPr>
          <w:rFonts w:ascii="Times New Roman" w:hAnsi="Times New Roman" w:cs="Times New Roman"/>
          <w:b w:val="0"/>
          <w:bCs/>
          <w:sz w:val="24"/>
          <w:szCs w:val="24"/>
        </w:rPr>
        <w:t xml:space="preserve">Si se duplica el voltaje de la señal modulante </w:t>
      </w:r>
    </w:p>
    <w:p w14:paraId="0AE927BE" w14:textId="50521D12" w:rsidR="00232ECF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  <w:r w:rsidRPr="00232ECF">
        <w:rPr>
          <w:rFonts w:ascii="Times New Roman" w:hAnsi="Times New Roman" w:cs="Times New Roman"/>
          <w:b w:val="0"/>
          <w:bCs/>
          <w:sz w:val="24"/>
          <w:szCs w:val="24"/>
        </w:rPr>
        <w:t xml:space="preserve">Si con </w:t>
      </w:r>
      <m:oMath>
        <m:r>
          <w:rPr>
            <w:rFonts w:ascii="Cambria Math" w:hAnsi="Cambria Math" w:cs="Times New Roman"/>
            <w:sz w:val="24"/>
            <w:szCs w:val="24"/>
          </w:rPr>
          <m:t>10V</m:t>
        </m:r>
      </m:oMath>
      <w:r w:rsidRPr="00232ECF">
        <w:rPr>
          <w:rFonts w:ascii="Times New Roman" w:hAnsi="Times New Roman" w:cs="Times New Roman"/>
          <w:b w:val="0"/>
          <w:bCs/>
          <w:sz w:val="24"/>
          <w:szCs w:val="24"/>
        </w:rPr>
        <w:t xml:space="preserve">tenemos </w:t>
      </w:r>
      <m:oMath>
        <m:r>
          <w:rPr>
            <w:rFonts w:ascii="Cambria Math" w:hAnsi="Cambria Math" w:cs="Times New Roman"/>
            <w:sz w:val="24"/>
            <w:szCs w:val="24"/>
          </w:rPr>
          <m:t>4*</m:t>
        </m:r>
        <m:sSup>
          <m:sSupPr>
            <m:ctrlPr>
              <w:rPr>
                <w:rFonts w:ascii="Cambria Math" w:hAnsi="Cambria Math" w:cs="Times New Roman"/>
                <w:b w:val="0"/>
                <w:bCs/>
                <w:i/>
                <w:color w:val="auto"/>
                <w:kern w:val="2"/>
                <w:sz w:val="24"/>
                <w:szCs w:val="24"/>
                <w:lang w:val="es-EC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13A7022D" w14:textId="77777777" w:rsidR="00232ECF" w:rsidRPr="00232ECF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A66822" w14:textId="77777777" w:rsidR="00232ECF" w:rsidRPr="007E6DE3" w:rsidRDefault="00232ECF" w:rsidP="00232ECF">
      <w:pPr>
        <w:pStyle w:val="Prrafodelista"/>
        <w:ind w:left="768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Wd=</m:t>
          </m:r>
          <m:f>
            <m:fPr>
              <m:ctrlPr>
                <w:rPr>
                  <w:rFonts w:ascii="Cambria Math" w:hAnsi="Cambria Math" w:cs="Times New Roman"/>
                  <w:b w:val="0"/>
                  <w:i/>
                  <w:color w:val="auto"/>
                  <w:kern w:val="2"/>
                  <w:sz w:val="24"/>
                  <w:szCs w:val="24"/>
                  <w:lang w:val="es-EC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20*4*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auto"/>
                      <w:kern w:val="2"/>
                      <w:sz w:val="24"/>
                      <w:szCs w:val="24"/>
                      <w:lang w:val="es-EC"/>
                      <w14:ligatures w14:val="standardContextua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Hz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=80 KHz</m:t>
          </m:r>
        </m:oMath>
      </m:oMathPara>
    </w:p>
    <w:p w14:paraId="3DDAB066" w14:textId="673F2B61" w:rsidR="00232ECF" w:rsidRPr="00232ECF" w:rsidRDefault="00232ECF" w:rsidP="00232ECF">
      <w:pPr>
        <w:tabs>
          <w:tab w:val="left" w:pos="1968"/>
        </w:tabs>
        <w:jc w:val="both"/>
      </w:pPr>
    </w:p>
    <w:sectPr w:rsidR="00232ECF" w:rsidRPr="00232ECF" w:rsidSect="00AB02A7">
      <w:headerReference w:type="default" r:id="rId13"/>
      <w:footerReference w:type="default" r:id="rId14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C0882" w14:textId="77777777" w:rsidR="00E140FF" w:rsidRDefault="00E140FF">
      <w:r>
        <w:separator/>
      </w:r>
    </w:p>
    <w:p w14:paraId="589F515F" w14:textId="77777777" w:rsidR="00E140FF" w:rsidRDefault="00E140FF"/>
  </w:endnote>
  <w:endnote w:type="continuationSeparator" w:id="0">
    <w:p w14:paraId="1C2A2498" w14:textId="77777777" w:rsidR="00E140FF" w:rsidRDefault="00E140FF">
      <w:r>
        <w:continuationSeparator/>
      </w:r>
    </w:p>
    <w:p w14:paraId="17CA9BE2" w14:textId="77777777" w:rsidR="00E140FF" w:rsidRDefault="00E14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890194395"/>
      <w:docPartObj>
        <w:docPartGallery w:val="Page Numbers (Bottom of Page)"/>
        <w:docPartUnique/>
      </w:docPartObj>
    </w:sdtPr>
    <w:sdtContent>
      <w:p w14:paraId="6A12C000" w14:textId="77777777" w:rsidR="00DF027C" w:rsidRDefault="00DF027C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AB02A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  <w:p w14:paraId="6C5CAE38" w14:textId="77777777" w:rsidR="00DF027C" w:rsidRDefault="00DF027C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2C31" w14:textId="77777777" w:rsidR="00E140FF" w:rsidRDefault="00E140FF">
      <w:r>
        <w:separator/>
      </w:r>
    </w:p>
    <w:p w14:paraId="4FDF32A9" w14:textId="77777777" w:rsidR="00E140FF" w:rsidRDefault="00E140FF"/>
  </w:footnote>
  <w:footnote w:type="continuationSeparator" w:id="0">
    <w:p w14:paraId="6E8B2D50" w14:textId="77777777" w:rsidR="00E140FF" w:rsidRDefault="00E140FF">
      <w:r>
        <w:continuationSeparator/>
      </w:r>
    </w:p>
    <w:p w14:paraId="6C563D63" w14:textId="77777777" w:rsidR="00E140FF" w:rsidRDefault="00E14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9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179"/>
    </w:tblGrid>
    <w:tr w:rsidR="00D077E9" w14:paraId="1FA08626" w14:textId="77777777" w:rsidTr="00BB0ABC">
      <w:trPr>
        <w:trHeight w:val="68"/>
      </w:trPr>
      <w:tc>
        <w:tcPr>
          <w:tcW w:w="10179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472CE02A" w14:textId="7159986E" w:rsidR="00D077E9" w:rsidRDefault="00D077E9">
          <w:pPr>
            <w:pStyle w:val="Encabezado"/>
            <w:rPr>
              <w:noProof/>
            </w:rPr>
          </w:pPr>
        </w:p>
      </w:tc>
    </w:tr>
  </w:tbl>
  <w:p w14:paraId="00BA0BFB" w14:textId="1B14359D" w:rsidR="00BB0ABC" w:rsidRPr="00BB0ABC" w:rsidRDefault="00BB0ABC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2BBF"/>
    <w:multiLevelType w:val="hybridMultilevel"/>
    <w:tmpl w:val="000AE55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4710B"/>
    <w:multiLevelType w:val="hybridMultilevel"/>
    <w:tmpl w:val="A7FE2832"/>
    <w:lvl w:ilvl="0" w:tplc="8A5E9830">
      <w:start w:val="1"/>
      <w:numFmt w:val="lowerLetter"/>
      <w:lvlText w:val="%1)"/>
      <w:lvlJc w:val="left"/>
      <w:pPr>
        <w:ind w:left="1440" w:hanging="360"/>
      </w:pPr>
      <w:rPr>
        <w:color w:val="171717" w:themeColor="background2" w:themeShade="1A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C57F5"/>
    <w:multiLevelType w:val="hybridMultilevel"/>
    <w:tmpl w:val="2AC88AE0"/>
    <w:lvl w:ilvl="0" w:tplc="300A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E2F2ED0"/>
    <w:multiLevelType w:val="hybridMultilevel"/>
    <w:tmpl w:val="1EDAE8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B55"/>
    <w:multiLevelType w:val="hybridMultilevel"/>
    <w:tmpl w:val="8018B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7C5E"/>
    <w:multiLevelType w:val="hybridMultilevel"/>
    <w:tmpl w:val="B65A07A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CF7AAA"/>
    <w:multiLevelType w:val="hybridMultilevel"/>
    <w:tmpl w:val="66262D70"/>
    <w:lvl w:ilvl="0" w:tplc="92065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1717" w:themeColor="background2" w:themeShade="1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30F4"/>
    <w:multiLevelType w:val="hybridMultilevel"/>
    <w:tmpl w:val="92C040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97A39"/>
    <w:multiLevelType w:val="hybridMultilevel"/>
    <w:tmpl w:val="491870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09063">
    <w:abstractNumId w:val="6"/>
  </w:num>
  <w:num w:numId="2" w16cid:durableId="1737127941">
    <w:abstractNumId w:val="3"/>
  </w:num>
  <w:num w:numId="3" w16cid:durableId="788354688">
    <w:abstractNumId w:val="7"/>
  </w:num>
  <w:num w:numId="4" w16cid:durableId="249823400">
    <w:abstractNumId w:val="8"/>
  </w:num>
  <w:num w:numId="5" w16cid:durableId="1954709487">
    <w:abstractNumId w:val="4"/>
  </w:num>
  <w:num w:numId="6" w16cid:durableId="825123476">
    <w:abstractNumId w:val="0"/>
  </w:num>
  <w:num w:numId="7" w16cid:durableId="193811314">
    <w:abstractNumId w:val="1"/>
  </w:num>
  <w:num w:numId="8" w16cid:durableId="505293380">
    <w:abstractNumId w:val="5"/>
  </w:num>
  <w:num w:numId="9" w16cid:durableId="23286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03"/>
    <w:rsid w:val="00003F1A"/>
    <w:rsid w:val="00004AAC"/>
    <w:rsid w:val="00013D70"/>
    <w:rsid w:val="0002482E"/>
    <w:rsid w:val="00036429"/>
    <w:rsid w:val="00050324"/>
    <w:rsid w:val="00051A53"/>
    <w:rsid w:val="000747A0"/>
    <w:rsid w:val="00083B14"/>
    <w:rsid w:val="00083CCE"/>
    <w:rsid w:val="000A0150"/>
    <w:rsid w:val="000B22AC"/>
    <w:rsid w:val="000C3A48"/>
    <w:rsid w:val="000E63C9"/>
    <w:rsid w:val="001249BC"/>
    <w:rsid w:val="00130E9D"/>
    <w:rsid w:val="001326F5"/>
    <w:rsid w:val="00143E3C"/>
    <w:rsid w:val="00150A6D"/>
    <w:rsid w:val="00185B35"/>
    <w:rsid w:val="00186455"/>
    <w:rsid w:val="00196BC2"/>
    <w:rsid w:val="001A07E3"/>
    <w:rsid w:val="001B3877"/>
    <w:rsid w:val="001D1772"/>
    <w:rsid w:val="001E1C71"/>
    <w:rsid w:val="001E6693"/>
    <w:rsid w:val="001F2BC8"/>
    <w:rsid w:val="001F5F6B"/>
    <w:rsid w:val="00207B5B"/>
    <w:rsid w:val="00213706"/>
    <w:rsid w:val="00217147"/>
    <w:rsid w:val="00217E53"/>
    <w:rsid w:val="00232ECF"/>
    <w:rsid w:val="0023648F"/>
    <w:rsid w:val="00243EBC"/>
    <w:rsid w:val="00246A35"/>
    <w:rsid w:val="002527A9"/>
    <w:rsid w:val="00256DB7"/>
    <w:rsid w:val="00283662"/>
    <w:rsid w:val="00284348"/>
    <w:rsid w:val="00285F2C"/>
    <w:rsid w:val="002A7ED1"/>
    <w:rsid w:val="002E01D4"/>
    <w:rsid w:val="002E5E5F"/>
    <w:rsid w:val="002F4946"/>
    <w:rsid w:val="002F51F5"/>
    <w:rsid w:val="003076BF"/>
    <w:rsid w:val="00312137"/>
    <w:rsid w:val="0031580B"/>
    <w:rsid w:val="00320E2F"/>
    <w:rsid w:val="00330359"/>
    <w:rsid w:val="0033762F"/>
    <w:rsid w:val="00360494"/>
    <w:rsid w:val="00366C7E"/>
    <w:rsid w:val="00382163"/>
    <w:rsid w:val="00384EA3"/>
    <w:rsid w:val="003A39A1"/>
    <w:rsid w:val="003B50FC"/>
    <w:rsid w:val="003B6DCD"/>
    <w:rsid w:val="003C2191"/>
    <w:rsid w:val="003C2607"/>
    <w:rsid w:val="003C7BE7"/>
    <w:rsid w:val="003D36CA"/>
    <w:rsid w:val="003D3863"/>
    <w:rsid w:val="003D5935"/>
    <w:rsid w:val="003E1F35"/>
    <w:rsid w:val="003E77A9"/>
    <w:rsid w:val="004110DE"/>
    <w:rsid w:val="0044085A"/>
    <w:rsid w:val="004512CD"/>
    <w:rsid w:val="00452674"/>
    <w:rsid w:val="00466791"/>
    <w:rsid w:val="004A18EB"/>
    <w:rsid w:val="004B21A5"/>
    <w:rsid w:val="004C70F4"/>
    <w:rsid w:val="004E5FEE"/>
    <w:rsid w:val="004F3124"/>
    <w:rsid w:val="00502CBC"/>
    <w:rsid w:val="005037F0"/>
    <w:rsid w:val="00516A86"/>
    <w:rsid w:val="005275F6"/>
    <w:rsid w:val="0055158B"/>
    <w:rsid w:val="00555777"/>
    <w:rsid w:val="00563F1F"/>
    <w:rsid w:val="00572102"/>
    <w:rsid w:val="00573A73"/>
    <w:rsid w:val="00574285"/>
    <w:rsid w:val="00594305"/>
    <w:rsid w:val="005D252B"/>
    <w:rsid w:val="005E6C22"/>
    <w:rsid w:val="005F1BB0"/>
    <w:rsid w:val="005F27BA"/>
    <w:rsid w:val="006070E2"/>
    <w:rsid w:val="00651B93"/>
    <w:rsid w:val="00656C4D"/>
    <w:rsid w:val="00676E71"/>
    <w:rsid w:val="0068364F"/>
    <w:rsid w:val="00694A99"/>
    <w:rsid w:val="006B026F"/>
    <w:rsid w:val="006D2577"/>
    <w:rsid w:val="006E5716"/>
    <w:rsid w:val="00705260"/>
    <w:rsid w:val="007115BD"/>
    <w:rsid w:val="00713460"/>
    <w:rsid w:val="007302B3"/>
    <w:rsid w:val="00730733"/>
    <w:rsid w:val="007309A6"/>
    <w:rsid w:val="00730E3A"/>
    <w:rsid w:val="00736AAF"/>
    <w:rsid w:val="00750E30"/>
    <w:rsid w:val="00750FF1"/>
    <w:rsid w:val="00760972"/>
    <w:rsid w:val="00765B2A"/>
    <w:rsid w:val="007819AD"/>
    <w:rsid w:val="00783A34"/>
    <w:rsid w:val="007865E3"/>
    <w:rsid w:val="007965B6"/>
    <w:rsid w:val="007B6BE3"/>
    <w:rsid w:val="007C6B52"/>
    <w:rsid w:val="007C7EC1"/>
    <w:rsid w:val="007D16C5"/>
    <w:rsid w:val="007F7280"/>
    <w:rsid w:val="0081228F"/>
    <w:rsid w:val="0083390F"/>
    <w:rsid w:val="00862FE4"/>
    <w:rsid w:val="0086389A"/>
    <w:rsid w:val="008743A7"/>
    <w:rsid w:val="0087605E"/>
    <w:rsid w:val="00883C89"/>
    <w:rsid w:val="00891AE8"/>
    <w:rsid w:val="008941AE"/>
    <w:rsid w:val="008B1FEE"/>
    <w:rsid w:val="008D0303"/>
    <w:rsid w:val="008D2F28"/>
    <w:rsid w:val="008E0023"/>
    <w:rsid w:val="008F4B14"/>
    <w:rsid w:val="00903C32"/>
    <w:rsid w:val="00905FBD"/>
    <w:rsid w:val="00916B16"/>
    <w:rsid w:val="009173B9"/>
    <w:rsid w:val="0093335D"/>
    <w:rsid w:val="0093613E"/>
    <w:rsid w:val="00943026"/>
    <w:rsid w:val="009504AD"/>
    <w:rsid w:val="0095464E"/>
    <w:rsid w:val="009558EF"/>
    <w:rsid w:val="00966B81"/>
    <w:rsid w:val="00977F79"/>
    <w:rsid w:val="009C1C8C"/>
    <w:rsid w:val="009C7720"/>
    <w:rsid w:val="00A23AFA"/>
    <w:rsid w:val="00A25304"/>
    <w:rsid w:val="00A31B3E"/>
    <w:rsid w:val="00A50EF9"/>
    <w:rsid w:val="00A532F3"/>
    <w:rsid w:val="00A56081"/>
    <w:rsid w:val="00A8489E"/>
    <w:rsid w:val="00A93614"/>
    <w:rsid w:val="00AA27AF"/>
    <w:rsid w:val="00AB02A7"/>
    <w:rsid w:val="00AC29F3"/>
    <w:rsid w:val="00AC6788"/>
    <w:rsid w:val="00AE07D6"/>
    <w:rsid w:val="00B12F52"/>
    <w:rsid w:val="00B231E5"/>
    <w:rsid w:val="00B24797"/>
    <w:rsid w:val="00B2518C"/>
    <w:rsid w:val="00B36808"/>
    <w:rsid w:val="00B5176A"/>
    <w:rsid w:val="00BB0ABC"/>
    <w:rsid w:val="00BB0B4B"/>
    <w:rsid w:val="00BC17C7"/>
    <w:rsid w:val="00BC5E92"/>
    <w:rsid w:val="00BF1D48"/>
    <w:rsid w:val="00BF4940"/>
    <w:rsid w:val="00BF6BA5"/>
    <w:rsid w:val="00C02B87"/>
    <w:rsid w:val="00C10C01"/>
    <w:rsid w:val="00C16CB4"/>
    <w:rsid w:val="00C4086D"/>
    <w:rsid w:val="00C4149D"/>
    <w:rsid w:val="00C5338E"/>
    <w:rsid w:val="00C75D81"/>
    <w:rsid w:val="00C85BA3"/>
    <w:rsid w:val="00C962CA"/>
    <w:rsid w:val="00CA1896"/>
    <w:rsid w:val="00CB5B28"/>
    <w:rsid w:val="00CD74D8"/>
    <w:rsid w:val="00CF5371"/>
    <w:rsid w:val="00D0323A"/>
    <w:rsid w:val="00D0559F"/>
    <w:rsid w:val="00D064B5"/>
    <w:rsid w:val="00D077E9"/>
    <w:rsid w:val="00D27B7C"/>
    <w:rsid w:val="00D3775F"/>
    <w:rsid w:val="00D42CB7"/>
    <w:rsid w:val="00D5413D"/>
    <w:rsid w:val="00D570A9"/>
    <w:rsid w:val="00D70D02"/>
    <w:rsid w:val="00D770C7"/>
    <w:rsid w:val="00D854B1"/>
    <w:rsid w:val="00D86945"/>
    <w:rsid w:val="00D90290"/>
    <w:rsid w:val="00D97FC2"/>
    <w:rsid w:val="00DA0D34"/>
    <w:rsid w:val="00DB31D6"/>
    <w:rsid w:val="00DC706A"/>
    <w:rsid w:val="00DD152F"/>
    <w:rsid w:val="00DE213F"/>
    <w:rsid w:val="00DF027C"/>
    <w:rsid w:val="00E00A32"/>
    <w:rsid w:val="00E11413"/>
    <w:rsid w:val="00E13D86"/>
    <w:rsid w:val="00E140FF"/>
    <w:rsid w:val="00E22ACD"/>
    <w:rsid w:val="00E31055"/>
    <w:rsid w:val="00E55B4B"/>
    <w:rsid w:val="00E620B0"/>
    <w:rsid w:val="00E744CF"/>
    <w:rsid w:val="00E81B40"/>
    <w:rsid w:val="00E84B6E"/>
    <w:rsid w:val="00EC3D48"/>
    <w:rsid w:val="00ED2463"/>
    <w:rsid w:val="00EF555B"/>
    <w:rsid w:val="00F027BB"/>
    <w:rsid w:val="00F11DCF"/>
    <w:rsid w:val="00F13CE0"/>
    <w:rsid w:val="00F162EA"/>
    <w:rsid w:val="00F52D27"/>
    <w:rsid w:val="00F64E25"/>
    <w:rsid w:val="00F7349F"/>
    <w:rsid w:val="00F83527"/>
    <w:rsid w:val="00FA4F31"/>
    <w:rsid w:val="00FB4810"/>
    <w:rsid w:val="00FD2191"/>
    <w:rsid w:val="00FD583F"/>
    <w:rsid w:val="00FD7488"/>
    <w:rsid w:val="00FE4BF4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5699"/>
  <w15:docId w15:val="{116F8CE3-4CF4-4859-B4C4-0F4B4A7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unhideWhenUsed/>
    <w:qFormat/>
    <w:rsid w:val="00083B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70F4"/>
    <w:rPr>
      <w:color w:val="3592C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0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0F4"/>
    <w:rPr>
      <w:color w:val="3592CF" w:themeColor="followedHyperlink"/>
      <w:u w:val="single"/>
    </w:rPr>
  </w:style>
  <w:style w:type="character" w:customStyle="1" w:styleId="a">
    <w:name w:val="a"/>
    <w:basedOn w:val="Fuentedeprrafopredeter"/>
    <w:rsid w:val="00B5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g\AppData\Local\Microsoft\Office\16.0\DTS\es-ES%7bB28CE5C5-E83F-4642-8FAF-04BA850EBFEE%7d\%7bF3AE6B32-10BE-4895-B202-EFBFB30BA5E6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5B00A377144BAB9ACF5F99A0A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8DDD-3901-473F-8F2B-5EDF752DAADF}"/>
      </w:docPartPr>
      <w:docPartBody>
        <w:p w:rsidR="00D70ADE" w:rsidRDefault="00CD599D" w:rsidP="00CD599D">
          <w:pPr>
            <w:pStyle w:val="71A5B00A377144BAB9ACF5F99A0A3E01"/>
          </w:pPr>
          <w:r w:rsidRPr="00D86945">
            <w:rPr>
              <w:rStyle w:val="SubttuloCar"/>
              <w:b/>
              <w:lang w:bidi="es-ES"/>
            </w:rPr>
            <w:fldChar w:fldCharType="begin"/>
          </w:r>
          <w:r w:rsidRPr="00D86945">
            <w:rPr>
              <w:rStyle w:val="SubttuloCar"/>
              <w:lang w:bidi="es-ES"/>
            </w:rPr>
            <w:instrText xml:space="preserve"> DATE  \@ "MMMM d"  \* MERGEFORMAT </w:instrText>
          </w:r>
          <w:r w:rsidRPr="00D86945">
            <w:rPr>
              <w:rStyle w:val="SubttuloCar"/>
              <w:b/>
              <w:lang w:bidi="es-ES"/>
            </w:rPr>
            <w:fldChar w:fldCharType="separate"/>
          </w:r>
          <w:r>
            <w:rPr>
              <w:rStyle w:val="SubttuloCar"/>
              <w:noProof/>
              <w:lang w:bidi="es-ES"/>
            </w:rPr>
            <w:t>enero 31</w:t>
          </w:r>
          <w:r w:rsidRPr="00D86945">
            <w:rPr>
              <w:rStyle w:val="SubttuloCar"/>
              <w:b/>
              <w:lang w:bidi="es-ES"/>
            </w:rPr>
            <w:fldChar w:fldCharType="end"/>
          </w:r>
        </w:p>
      </w:docPartBody>
    </w:docPart>
    <w:docPart>
      <w:docPartPr>
        <w:name w:val="564237C1F2994BEAAE08DD46E360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42FF-B2E6-4217-8AD5-2B7D4A79369D}"/>
      </w:docPartPr>
      <w:docPartBody>
        <w:p w:rsidR="00D70ADE" w:rsidRDefault="00CD599D" w:rsidP="00CD599D">
          <w:pPr>
            <w:pStyle w:val="564237C1F2994BEAAE08DD46E360B109"/>
          </w:pPr>
          <w:r>
            <w:rPr>
              <w:noProof/>
              <w:lang w:bidi="es-ES"/>
            </w:rPr>
            <w:t>NOMBRE DE LA COMPAÑÍA</w:t>
          </w:r>
        </w:p>
      </w:docPartBody>
    </w:docPart>
    <w:docPart>
      <w:docPartPr>
        <w:name w:val="DA2B78E52AE847A696C75AF71852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DE7E-7B63-4D3A-8F70-1CA01C2464DC}"/>
      </w:docPartPr>
      <w:docPartBody>
        <w:p w:rsidR="00D70ADE" w:rsidRDefault="00CD599D" w:rsidP="00CD599D">
          <w:pPr>
            <w:pStyle w:val="DA2B78E52AE847A696C75AF71852A2BF"/>
          </w:pPr>
          <w:r>
            <w:rPr>
              <w:noProof/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9D"/>
    <w:rsid w:val="00275C9F"/>
    <w:rsid w:val="002B5705"/>
    <w:rsid w:val="006A14C0"/>
    <w:rsid w:val="00705260"/>
    <w:rsid w:val="008A755A"/>
    <w:rsid w:val="00B72CC4"/>
    <w:rsid w:val="00C979EF"/>
    <w:rsid w:val="00CD599D"/>
    <w:rsid w:val="00D70ADE"/>
    <w:rsid w:val="00DD107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rsid w:val="00CD599D"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2"/>
    <w:rsid w:val="00CD599D"/>
    <w:rPr>
      <w:caps/>
      <w:color w:val="0E2841" w:themeColor="text2"/>
      <w:spacing w:val="20"/>
      <w:sz w:val="32"/>
      <w:lang w:val="es-ES" w:eastAsia="en-US"/>
    </w:rPr>
  </w:style>
  <w:style w:type="paragraph" w:customStyle="1" w:styleId="71A5B00A377144BAB9ACF5F99A0A3E01">
    <w:name w:val="71A5B00A377144BAB9ACF5F99A0A3E01"/>
    <w:rsid w:val="00CD599D"/>
  </w:style>
  <w:style w:type="paragraph" w:customStyle="1" w:styleId="564237C1F2994BEAAE08DD46E360B109">
    <w:name w:val="564237C1F2994BEAAE08DD46E360B109"/>
    <w:rsid w:val="00CD599D"/>
  </w:style>
  <w:style w:type="paragraph" w:customStyle="1" w:styleId="DA2B78E52AE847A696C75AF71852A2BF">
    <w:name w:val="DA2B78E52AE847A696C75AF71852A2BF"/>
    <w:rsid w:val="00CD599D"/>
  </w:style>
  <w:style w:type="character" w:styleId="Textodelmarcadordeposicin">
    <w:name w:val="Placeholder Text"/>
    <w:basedOn w:val="Fuentedeprrafopredeter"/>
    <w:uiPriority w:val="99"/>
    <w:unhideWhenUsed/>
    <w:rsid w:val="00275C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Transmisión por modulación de amplitud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379DE-1069-4D8D-9088-8D86DFC3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{F3AE6B32-10BE-4895-B202-EFBFB30BA5E6}tf16392850_win32</Template>
  <TotalTime>1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Marigaby Gallegos</dc:creator>
  <cp:keywords/>
  <cp:lastModifiedBy>Pichucho Tipanluisa Evelyn Liseth</cp:lastModifiedBy>
  <cp:revision>2</cp:revision>
  <cp:lastPrinted>2006-08-01T17:47:00Z</cp:lastPrinted>
  <dcterms:created xsi:type="dcterms:W3CDTF">2024-06-23T19:31:00Z</dcterms:created>
  <dcterms:modified xsi:type="dcterms:W3CDTF">2024-06-23T19:31:00Z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